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5638" w14:textId="77777777" w:rsidR="009E2488" w:rsidRPr="00495D4B" w:rsidRDefault="00296B05" w:rsidP="001F262E">
      <w:pPr>
        <w:ind w:right="282"/>
        <w:jc w:val="right"/>
        <w:rPr>
          <w:rFonts w:ascii="ChollaUnicaseOTGR" w:hAnsi="ChollaUnicaseOTGR"/>
          <w:smallCaps/>
          <w:spacing w:val="6"/>
          <w:sz w:val="48"/>
          <w:szCs w:val="48"/>
          <w:lang w:val="en-GB"/>
        </w:rPr>
      </w:pPr>
      <w:r w:rsidRPr="00495D4B">
        <w:rPr>
          <w:rFonts w:ascii="ChollaUnicaseOTGR" w:hAnsi="ChollaUnicaseOTGR"/>
          <w:b/>
          <w:noProof/>
          <w:color w:val="4D4D4D"/>
          <w:sz w:val="48"/>
          <w:szCs w:val="48"/>
          <w:lang w:val="en-US" w:eastAsia="en-US"/>
        </w:rPr>
        <w:drawing>
          <wp:anchor distT="0" distB="0" distL="114300" distR="114300" simplePos="0" relativeHeight="251658752" behindDoc="0" locked="0" layoutInCell="1" allowOverlap="1" wp14:anchorId="29F05943" wp14:editId="049D38F5">
            <wp:simplePos x="0" y="0"/>
            <wp:positionH relativeFrom="column">
              <wp:posOffset>5179695</wp:posOffset>
            </wp:positionH>
            <wp:positionV relativeFrom="paragraph">
              <wp:posOffset>-31750</wp:posOffset>
            </wp:positionV>
            <wp:extent cx="1263650" cy="720725"/>
            <wp:effectExtent l="0" t="0" r="0" b="0"/>
            <wp:wrapNone/>
            <wp:docPr id="8" name="Picture 8" descr="logo_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new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D4B">
        <w:rPr>
          <w:rFonts w:ascii="ChollaUnicaseOTGR" w:hAnsi="ChollaUnicaseOTGR"/>
          <w:b/>
          <w:noProof/>
          <w:color w:val="4D4D4D"/>
          <w:sz w:val="48"/>
          <w:szCs w:val="4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9ECBC6" wp14:editId="4CFC2A52">
                <wp:simplePos x="0" y="0"/>
                <wp:positionH relativeFrom="page">
                  <wp:posOffset>5956935</wp:posOffset>
                </wp:positionH>
                <wp:positionV relativeFrom="margin">
                  <wp:posOffset>-46355</wp:posOffset>
                </wp:positionV>
                <wp:extent cx="635" cy="954024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95402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A756A" id="Line 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469.05pt,-3.65pt" to="469.1pt,7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" strokeweight=".5pt">
                <w10:wrap anchorx="page" anchory="margin"/>
              </v:line>
            </w:pict>
          </mc:Fallback>
        </mc:AlternateContent>
      </w:r>
      <w:r w:rsidR="009B5A11" w:rsidRPr="00495D4B">
        <w:rPr>
          <w:rFonts w:ascii="ChollaUnicaseOTGR" w:hAnsi="ChollaUnicaseOTGR"/>
          <w:b/>
          <w:smallCaps/>
          <w:color w:val="4D4D4D"/>
          <w:sz w:val="48"/>
          <w:szCs w:val="48"/>
          <w:lang w:val="en-GB"/>
        </w:rPr>
        <w:t>E</w:t>
      </w:r>
      <w:r w:rsidR="009B5A11" w:rsidRPr="00495D4B">
        <w:rPr>
          <w:rFonts w:ascii="ChollaUnicaseOTGR" w:hAnsi="ChollaUnicaseOTGR"/>
          <w:smallCaps/>
          <w:color w:val="969696"/>
          <w:sz w:val="48"/>
          <w:szCs w:val="48"/>
          <w:lang w:val="en-GB"/>
        </w:rPr>
        <w:t>uropean</w:t>
      </w:r>
      <w:r w:rsidR="009B5A11" w:rsidRPr="00495D4B">
        <w:rPr>
          <w:rFonts w:ascii="ChollaUnicaseOTGR" w:hAnsi="ChollaUnicaseOTGR"/>
          <w:smallCaps/>
          <w:sz w:val="48"/>
          <w:szCs w:val="48"/>
          <w:lang w:val="en-GB"/>
        </w:rPr>
        <w:t xml:space="preserve"> </w:t>
      </w:r>
      <w:r w:rsidR="009B5A11" w:rsidRPr="00495D4B">
        <w:rPr>
          <w:rFonts w:ascii="ChollaUnicaseOTGR" w:hAnsi="ChollaUnicaseOTGR"/>
          <w:b/>
          <w:smallCaps/>
          <w:color w:val="4D4D4D"/>
          <w:sz w:val="48"/>
          <w:szCs w:val="48"/>
          <w:lang w:val="en-GB"/>
        </w:rPr>
        <w:t>H</w:t>
      </w:r>
      <w:r w:rsidR="009B5A11" w:rsidRPr="00495D4B">
        <w:rPr>
          <w:rFonts w:ascii="ChollaUnicaseOTGR" w:hAnsi="ChollaUnicaseOTGR"/>
          <w:smallCaps/>
          <w:color w:val="969696"/>
          <w:sz w:val="48"/>
          <w:szCs w:val="48"/>
          <w:lang w:val="en-GB"/>
        </w:rPr>
        <w:t>ealth</w:t>
      </w:r>
      <w:r w:rsidR="009B5A11" w:rsidRPr="00495D4B">
        <w:rPr>
          <w:rFonts w:ascii="ChollaUnicaseOTGR" w:hAnsi="ChollaUnicaseOTGR"/>
          <w:smallCaps/>
          <w:sz w:val="48"/>
          <w:szCs w:val="48"/>
          <w:lang w:val="en-GB"/>
        </w:rPr>
        <w:t xml:space="preserve"> </w:t>
      </w:r>
      <w:r w:rsidR="009B5A11" w:rsidRPr="00495D4B">
        <w:rPr>
          <w:rFonts w:ascii="ChollaUnicaseOTGR" w:hAnsi="ChollaUnicaseOTGR"/>
          <w:b/>
          <w:smallCaps/>
          <w:color w:val="4D4D4D"/>
          <w:sz w:val="48"/>
          <w:szCs w:val="48"/>
          <w:lang w:val="en-GB"/>
        </w:rPr>
        <w:t>P</w:t>
      </w:r>
      <w:r w:rsidR="009B5A11" w:rsidRPr="00495D4B">
        <w:rPr>
          <w:rFonts w:ascii="ChollaUnicaseOTGR" w:hAnsi="ChollaUnicaseOTGR"/>
          <w:smallCaps/>
          <w:color w:val="969696"/>
          <w:sz w:val="48"/>
          <w:szCs w:val="48"/>
          <w:lang w:val="en-GB"/>
        </w:rPr>
        <w:t>sychology</w:t>
      </w:r>
      <w:r w:rsidR="009B5A11" w:rsidRPr="00495D4B">
        <w:rPr>
          <w:rFonts w:ascii="ChollaUnicaseOTGR" w:hAnsi="ChollaUnicaseOTGR"/>
          <w:smallCaps/>
          <w:sz w:val="48"/>
          <w:szCs w:val="48"/>
          <w:lang w:val="en-GB"/>
        </w:rPr>
        <w:t xml:space="preserve"> </w:t>
      </w:r>
      <w:r w:rsidR="009B5A11" w:rsidRPr="00495D4B">
        <w:rPr>
          <w:rFonts w:ascii="ChollaUnicaseOTGR" w:hAnsi="ChollaUnicaseOTGR"/>
          <w:b/>
          <w:smallCaps/>
          <w:color w:val="FF6600"/>
          <w:sz w:val="48"/>
          <w:szCs w:val="48"/>
          <w:lang w:val="en-GB"/>
        </w:rPr>
        <w:t>S</w:t>
      </w:r>
      <w:r w:rsidR="009B5A11" w:rsidRPr="00495D4B">
        <w:rPr>
          <w:rFonts w:ascii="ChollaUnicaseOTGR" w:hAnsi="ChollaUnicaseOTGR"/>
          <w:smallCaps/>
          <w:color w:val="FF9900"/>
          <w:sz w:val="48"/>
          <w:szCs w:val="48"/>
          <w:lang w:val="en-GB"/>
        </w:rPr>
        <w:t>ociety</w:t>
      </w:r>
    </w:p>
    <w:p w14:paraId="453D5AB1" w14:textId="77777777" w:rsidR="009E2488" w:rsidRPr="009B5A11" w:rsidRDefault="00296B05">
      <w:pPr>
        <w:jc w:val="right"/>
        <w:rPr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058E5" wp14:editId="1F8EF926">
                <wp:simplePos x="0" y="0"/>
                <wp:positionH relativeFrom="column">
                  <wp:posOffset>-277495</wp:posOffset>
                </wp:positionH>
                <wp:positionV relativeFrom="paragraph">
                  <wp:posOffset>81915</wp:posOffset>
                </wp:positionV>
                <wp:extent cx="52197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6AF23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6.45pt" to="38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OesAEAAEgDAAAOAAAAZHJzL2Uyb0RvYy54bWysU8GO0zAQvSPxD5bvNGnRL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" strokeweight=".5pt"/>
            </w:pict>
          </mc:Fallback>
        </mc:AlternateContent>
      </w:r>
    </w:p>
    <w:p w14:paraId="5DCD028E" w14:textId="77777777" w:rsidR="009E2488" w:rsidRPr="00495D4B" w:rsidRDefault="009E2488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14:paraId="1CE7DBA7" w14:textId="77777777" w:rsidR="009E2488" w:rsidRPr="00495D4B" w:rsidRDefault="009E2488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14:paraId="05E255E3" w14:textId="77777777"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14:paraId="57058C20" w14:textId="77777777"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14:paraId="0ADD9D57" w14:textId="77777777"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14:paraId="72E9D3CA" w14:textId="77777777"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14:paraId="0F6EEDA3" w14:textId="77777777"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14:paraId="2D9F466E" w14:textId="77777777"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14:paraId="525DB6FD" w14:textId="77777777"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14:paraId="7041D742" w14:textId="77777777"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14:paraId="28EBE687" w14:textId="77777777"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14:paraId="7CF7A414" w14:textId="77777777"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14:paraId="435E87B4" w14:textId="77777777"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14:paraId="1C88E8B9" w14:textId="77777777"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14:paraId="4B54BD00" w14:textId="77777777"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14:paraId="0CE380E5" w14:textId="77777777"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14:paraId="0ED48725" w14:textId="77777777"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14:paraId="0A514187" w14:textId="77777777" w:rsidR="003B53B9" w:rsidRPr="00CB6BE2" w:rsidRDefault="003B53B9" w:rsidP="00EC43C3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it-IT"/>
        </w:rPr>
      </w:pPr>
    </w:p>
    <w:p w14:paraId="6A4B9C86" w14:textId="77777777" w:rsidR="003308FC" w:rsidRPr="001D77FB" w:rsidRDefault="003308F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14:paraId="71C0C1A1" w14:textId="77777777" w:rsidR="003308FC" w:rsidRPr="00CB6BE2" w:rsidRDefault="003308F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it-IT"/>
        </w:rPr>
      </w:pPr>
    </w:p>
    <w:p w14:paraId="0AD12E7C" w14:textId="77777777" w:rsidR="009E2488" w:rsidRPr="00CB6BE2" w:rsidRDefault="009E2488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it-IT"/>
        </w:rPr>
      </w:pPr>
    </w:p>
    <w:p w14:paraId="58E2B20A" w14:textId="77777777" w:rsidR="003C1267" w:rsidRPr="00BB451F" w:rsidRDefault="00605931" w:rsidP="003C1267">
      <w:pPr>
        <w:ind w:left="1068" w:firstLine="348"/>
        <w:rPr>
          <w:rFonts w:ascii="Calibri" w:hAnsi="Calibri" w:cs="Calibri"/>
          <w:b/>
          <w:sz w:val="28"/>
          <w:szCs w:val="28"/>
          <w:lang w:val="en-GB"/>
        </w:rPr>
      </w:pPr>
      <w:r w:rsidRPr="00BB451F">
        <w:rPr>
          <w:rFonts w:ascii="Calibri" w:hAnsi="Calibri" w:cs="Calibri"/>
          <w:b/>
          <w:sz w:val="28"/>
          <w:szCs w:val="28"/>
          <w:lang w:val="en-GB"/>
        </w:rPr>
        <w:t xml:space="preserve">EHPS </w:t>
      </w:r>
      <w:r w:rsidR="00137270" w:rsidRPr="00BB451F">
        <w:rPr>
          <w:rFonts w:ascii="Calibri" w:hAnsi="Calibri" w:cs="Calibri"/>
          <w:b/>
          <w:sz w:val="28"/>
          <w:szCs w:val="28"/>
          <w:lang w:val="en-GB"/>
        </w:rPr>
        <w:t>Herman Schaalma Award</w:t>
      </w:r>
    </w:p>
    <w:p w14:paraId="0BD51EE6" w14:textId="77777777" w:rsidR="00605931" w:rsidRPr="00BB451F" w:rsidRDefault="003C1267" w:rsidP="003C1267">
      <w:pPr>
        <w:ind w:left="720" w:firstLine="348"/>
        <w:rPr>
          <w:rFonts w:ascii="Calibri" w:hAnsi="Calibri" w:cs="Calibri"/>
          <w:b/>
          <w:sz w:val="28"/>
          <w:szCs w:val="28"/>
          <w:lang w:val="en-GB"/>
        </w:rPr>
      </w:pPr>
      <w:r w:rsidRPr="00BB451F">
        <w:rPr>
          <w:rFonts w:ascii="Calibri" w:hAnsi="Calibri" w:cs="Calibri"/>
          <w:b/>
          <w:sz w:val="28"/>
          <w:szCs w:val="28"/>
          <w:lang w:val="en-GB"/>
        </w:rPr>
        <w:t xml:space="preserve">  </w:t>
      </w:r>
      <w:r w:rsidR="00605931" w:rsidRPr="00BB451F">
        <w:rPr>
          <w:rFonts w:ascii="Calibri" w:hAnsi="Calibri" w:cs="Calibri"/>
          <w:b/>
          <w:sz w:val="28"/>
          <w:szCs w:val="28"/>
          <w:lang w:val="en-GB"/>
        </w:rPr>
        <w:t>APPLICATION/NOMINATION FORM</w:t>
      </w:r>
    </w:p>
    <w:p w14:paraId="0A0F1B4D" w14:textId="77777777" w:rsidR="00605931" w:rsidRPr="00BB451F" w:rsidRDefault="00605931" w:rsidP="00605931">
      <w:pPr>
        <w:ind w:left="360"/>
        <w:rPr>
          <w:rFonts w:ascii="Calibri" w:hAnsi="Calibri" w:cs="Calibri"/>
          <w:lang w:val="en-GB"/>
        </w:rPr>
      </w:pPr>
    </w:p>
    <w:p w14:paraId="0096FFDD" w14:textId="77777777" w:rsidR="00605931" w:rsidRPr="00BB451F" w:rsidRDefault="00605931" w:rsidP="00CC1555">
      <w:pPr>
        <w:rPr>
          <w:rFonts w:ascii="Calibri" w:hAnsi="Calibri" w:cs="Calibri"/>
          <w:i/>
          <w:sz w:val="22"/>
          <w:szCs w:val="22"/>
          <w:lang w:val="en-GB"/>
        </w:rPr>
      </w:pPr>
      <w:r w:rsidRPr="00BB451F">
        <w:rPr>
          <w:rFonts w:ascii="Calibri" w:hAnsi="Calibri" w:cs="Calibri"/>
          <w:i/>
          <w:sz w:val="22"/>
          <w:szCs w:val="22"/>
          <w:lang w:val="en-GB"/>
        </w:rPr>
        <w:t>(</w:t>
      </w:r>
      <w:r w:rsidR="00137270" w:rsidRPr="00BB451F">
        <w:rPr>
          <w:rFonts w:ascii="Calibri" w:hAnsi="Calibri" w:cs="Calibri"/>
          <w:i/>
          <w:sz w:val="22"/>
          <w:szCs w:val="22"/>
          <w:lang w:val="en-GB"/>
        </w:rPr>
        <w:t xml:space="preserve">This should be completed for yourself if you are applying for the EHPS Herman </w:t>
      </w:r>
      <w:proofErr w:type="gramStart"/>
      <w:r w:rsidR="00137270" w:rsidRPr="00BB451F">
        <w:rPr>
          <w:rFonts w:ascii="Calibri" w:hAnsi="Calibri" w:cs="Calibri"/>
          <w:i/>
          <w:sz w:val="22"/>
          <w:szCs w:val="22"/>
          <w:lang w:val="en-GB"/>
        </w:rPr>
        <w:t>Schaalma  Award</w:t>
      </w:r>
      <w:proofErr w:type="gramEnd"/>
      <w:r w:rsidR="00137270" w:rsidRPr="00BB451F">
        <w:rPr>
          <w:rFonts w:ascii="Calibri" w:hAnsi="Calibri" w:cs="Calibri"/>
          <w:i/>
          <w:sz w:val="22"/>
          <w:szCs w:val="22"/>
          <w:lang w:val="en-GB"/>
        </w:rPr>
        <w:t>, or with details of the person you are nominating)</w:t>
      </w:r>
    </w:p>
    <w:p w14:paraId="1D4E82A3" w14:textId="77777777" w:rsidR="00D419F2" w:rsidRPr="00BB451F" w:rsidRDefault="00D419F2" w:rsidP="00CC1555">
      <w:pPr>
        <w:rPr>
          <w:rFonts w:ascii="Calibri" w:hAnsi="Calibri" w:cs="Calibri"/>
          <w:i/>
          <w:sz w:val="22"/>
          <w:szCs w:val="22"/>
          <w:lang w:val="en-GB"/>
        </w:rPr>
      </w:pPr>
    </w:p>
    <w:p w14:paraId="0E03BAE5" w14:textId="4DA2DC7A" w:rsidR="00D419F2" w:rsidRPr="00BB451F" w:rsidRDefault="00346537" w:rsidP="00D419F2">
      <w:pPr>
        <w:rPr>
          <w:rFonts w:ascii="Calibri" w:hAnsi="Calibri" w:cs="Calibri"/>
          <w:b/>
          <w:bCs/>
          <w:sz w:val="18"/>
          <w:szCs w:val="18"/>
          <w:lang w:val="en-GB"/>
        </w:rPr>
      </w:pPr>
      <w:r>
        <w:rPr>
          <w:rFonts w:ascii="Calibri" w:hAnsi="Calibri" w:cs="Calibri"/>
          <w:b/>
          <w:bCs/>
          <w:sz w:val="18"/>
          <w:szCs w:val="18"/>
          <w:lang w:val="en-GB"/>
        </w:rPr>
        <w:t>C</w:t>
      </w:r>
      <w:r w:rsidR="00D419F2" w:rsidRPr="00BB451F">
        <w:rPr>
          <w:rFonts w:ascii="Calibri" w:hAnsi="Calibri" w:cs="Calibri"/>
          <w:b/>
          <w:bCs/>
          <w:sz w:val="18"/>
          <w:szCs w:val="18"/>
          <w:lang w:val="en-GB"/>
        </w:rPr>
        <w:t>heck that you meet the criteria:</w:t>
      </w:r>
    </w:p>
    <w:p w14:paraId="3FAC2138" w14:textId="77777777" w:rsidR="00346537" w:rsidRDefault="00346537" w:rsidP="00346537">
      <w:pPr>
        <w:pStyle w:val="ListParagraph"/>
        <w:numPr>
          <w:ilvl w:val="0"/>
          <w:numId w:val="3"/>
        </w:numPr>
        <w:ind w:left="360" w:hanging="180"/>
        <w:rPr>
          <w:rFonts w:ascii="Calibri" w:hAnsi="Calibri" w:cs="Calibri"/>
          <w:sz w:val="18"/>
          <w:szCs w:val="18"/>
          <w:lang w:val="en-US"/>
        </w:rPr>
      </w:pPr>
      <w:r w:rsidRPr="00346537">
        <w:rPr>
          <w:rFonts w:ascii="Calibri" w:hAnsi="Calibri" w:cs="Calibri"/>
          <w:sz w:val="18"/>
          <w:szCs w:val="18"/>
          <w:lang w:val="en-US"/>
        </w:rPr>
        <w:t xml:space="preserve">EHPS members who have obtained their PhD in a topic relevant to health psychology in the previous calendar year to the call for applications are eligible for the Herman Schaalma award. </w:t>
      </w:r>
    </w:p>
    <w:p w14:paraId="78EFA028" w14:textId="045B1BA9" w:rsidR="00346537" w:rsidRPr="00346537" w:rsidRDefault="00346537" w:rsidP="00346537">
      <w:pPr>
        <w:pStyle w:val="ListParagraph"/>
        <w:ind w:left="360"/>
        <w:rPr>
          <w:rFonts w:ascii="Calibri" w:hAnsi="Calibri" w:cs="Calibri"/>
          <w:sz w:val="18"/>
          <w:szCs w:val="18"/>
          <w:lang w:val="en-US"/>
        </w:rPr>
      </w:pPr>
      <w:r w:rsidRPr="00346537">
        <w:rPr>
          <w:rFonts w:ascii="Calibri" w:hAnsi="Calibri" w:cs="Calibri"/>
          <w:sz w:val="18"/>
          <w:szCs w:val="18"/>
          <w:lang w:val="en-US"/>
        </w:rPr>
        <w:t xml:space="preserve">(NB - the call is in the previous calendar year to the conference when the award would </w:t>
      </w:r>
      <w:proofErr w:type="gramStart"/>
      <w:r w:rsidRPr="00346537">
        <w:rPr>
          <w:rFonts w:ascii="Calibri" w:hAnsi="Calibri" w:cs="Calibri"/>
          <w:sz w:val="18"/>
          <w:szCs w:val="18"/>
          <w:lang w:val="en-US"/>
        </w:rPr>
        <w:t>actually be</w:t>
      </w:r>
      <w:proofErr w:type="gramEnd"/>
      <w:r w:rsidRPr="00346537">
        <w:rPr>
          <w:rFonts w:ascii="Calibri" w:hAnsi="Calibri" w:cs="Calibri"/>
          <w:sz w:val="18"/>
          <w:szCs w:val="18"/>
          <w:lang w:val="en-US"/>
        </w:rPr>
        <w:t xml:space="preserve"> made).</w:t>
      </w:r>
    </w:p>
    <w:p w14:paraId="7021BC0F" w14:textId="1DBD2C85" w:rsidR="00346537" w:rsidRPr="00346537" w:rsidRDefault="00346537" w:rsidP="00346537">
      <w:pPr>
        <w:numPr>
          <w:ilvl w:val="0"/>
          <w:numId w:val="3"/>
        </w:numPr>
        <w:ind w:left="360" w:hanging="180"/>
        <w:rPr>
          <w:rFonts w:ascii="Calibri" w:hAnsi="Calibri" w:cs="Calibri"/>
          <w:sz w:val="18"/>
          <w:szCs w:val="18"/>
          <w:lang w:val="en-US"/>
        </w:rPr>
      </w:pPr>
      <w:r w:rsidRPr="00346537">
        <w:rPr>
          <w:rFonts w:ascii="Calibri" w:hAnsi="Calibri" w:cs="Calibri"/>
          <w:sz w:val="18"/>
          <w:szCs w:val="18"/>
          <w:lang w:val="en-US"/>
        </w:rPr>
        <w:t xml:space="preserve">Applicants must have been an active EHPS member for at least two years (within the last five years), including being a current member when submitting the application. </w:t>
      </w:r>
    </w:p>
    <w:p w14:paraId="3BE27F2D" w14:textId="5997FA54" w:rsidR="00605931" w:rsidRDefault="00346537" w:rsidP="00346537">
      <w:pPr>
        <w:numPr>
          <w:ilvl w:val="0"/>
          <w:numId w:val="3"/>
        </w:numPr>
        <w:ind w:left="360" w:hanging="180"/>
        <w:rPr>
          <w:rFonts w:ascii="Calibri" w:hAnsi="Calibri" w:cs="Calibri"/>
          <w:sz w:val="18"/>
          <w:szCs w:val="18"/>
          <w:lang w:val="en-US"/>
        </w:rPr>
      </w:pPr>
      <w:r w:rsidRPr="00346537">
        <w:rPr>
          <w:rFonts w:ascii="Calibri" w:hAnsi="Calibri" w:cs="Calibri"/>
          <w:sz w:val="18"/>
          <w:szCs w:val="18"/>
          <w:lang w:val="en-US"/>
        </w:rPr>
        <w:t>An active EHPS member will have paid the EHPS membership fee for at least two years (within the last five years) when submitting the application</w:t>
      </w:r>
      <w:r>
        <w:rPr>
          <w:rFonts w:ascii="Calibri" w:hAnsi="Calibri" w:cs="Calibri"/>
          <w:sz w:val="18"/>
          <w:szCs w:val="18"/>
          <w:lang w:val="en-US"/>
        </w:rPr>
        <w:t>.</w:t>
      </w:r>
    </w:p>
    <w:p w14:paraId="7B35BC89" w14:textId="19B2CF33" w:rsidR="00D93CB1" w:rsidRPr="00BB451F" w:rsidRDefault="00D93CB1" w:rsidP="00CC1555">
      <w:pPr>
        <w:rPr>
          <w:rStyle w:val="Emphasis"/>
          <w:lang w:val="en-GB"/>
        </w:rPr>
      </w:pPr>
      <w:r w:rsidRPr="00BB451F">
        <w:rPr>
          <w:rStyle w:val="Emphasis"/>
          <w:rFonts w:asciiTheme="minorHAnsi" w:hAnsiTheme="minorHAnsi" w:cstheme="minorHAnsi"/>
          <w:lang w:val="en-GB"/>
        </w:rPr>
        <w:t>Name:</w:t>
      </w:r>
      <w:r w:rsidRPr="00BB451F">
        <w:rPr>
          <w:rStyle w:val="Emphasis"/>
          <w:lang w:val="en-GB"/>
        </w:rPr>
        <w:t xml:space="preserve"> </w:t>
      </w:r>
      <w:r w:rsidRPr="00BB451F">
        <w:rPr>
          <w:rStyle w:val="Emphasis"/>
          <w:lang w:val="en-GB"/>
        </w:rPr>
        <w:tab/>
      </w:r>
      <w:sdt>
        <w:sdtPr>
          <w:rPr>
            <w:i/>
            <w:iCs/>
          </w:rPr>
          <w:id w:val="197899602"/>
          <w:placeholder>
            <w:docPart w:val="0BE6DC03B933489EACEC3AA69B37B801"/>
          </w:placeholder>
        </w:sdtPr>
        <w:sdtContent>
          <w:sdt>
            <w:sdtPr>
              <w:rPr>
                <w:rStyle w:val="Style1"/>
              </w:rPr>
              <w:alias w:val="Insert Name"/>
              <w:tag w:val="Insert Name"/>
              <w:id w:val="-442220271"/>
              <w:placeholder>
                <w:docPart w:val="61288C01A7CA42DC9CDDE6BE78F00DBA"/>
              </w:placeholder>
              <w:showingPlcHdr/>
            </w:sdtPr>
            <w:sdtEndPr>
              <w:rPr>
                <w:rStyle w:val="DefaultParagraphFont"/>
                <w:rFonts w:ascii="Arial" w:hAnsi="Arial"/>
                <w:i/>
                <w:iCs/>
                <w:sz w:val="20"/>
              </w:rPr>
            </w:sdtEndPr>
            <w:sdtContent>
              <w:r w:rsidRPr="00BB451F">
                <w:rPr>
                  <w:rStyle w:val="PlaceholderText"/>
                  <w:lang w:val="en-GB"/>
                </w:rPr>
                <w:t>Insert Name</w:t>
              </w:r>
            </w:sdtContent>
          </w:sdt>
        </w:sdtContent>
      </w:sdt>
      <w:r w:rsidRPr="00BB451F">
        <w:rPr>
          <w:i/>
          <w:iCs/>
          <w:lang w:val="en-GB"/>
        </w:rPr>
        <w:t xml:space="preserve">             </w:t>
      </w:r>
      <w:r w:rsidR="00CC1555" w:rsidRPr="00BB451F">
        <w:rPr>
          <w:rStyle w:val="Emphasis"/>
          <w:rFonts w:asciiTheme="minorHAnsi" w:hAnsiTheme="minorHAnsi" w:cstheme="minorHAnsi"/>
          <w:lang w:val="en-GB"/>
        </w:rPr>
        <w:t>EHPS Membership Number:</w:t>
      </w:r>
      <w:r w:rsidR="00CC1555" w:rsidRPr="00BB451F">
        <w:rPr>
          <w:rStyle w:val="Emphasis"/>
          <w:lang w:val="en-GB"/>
        </w:rPr>
        <w:tab/>
      </w:r>
      <w:r w:rsidR="00000000">
        <w:rPr>
          <w:rStyle w:val="Emphasis"/>
          <w:rFonts w:ascii="Times New Roman" w:hAnsi="Times New Roman"/>
          <w:i w:val="0"/>
          <w:iCs w:val="0"/>
        </w:rPr>
        <w:pict w14:anchorId="4AF8E3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.1pt">
            <v:imagedata r:id="rId9" o:title=""/>
          </v:shape>
        </w:pict>
      </w:r>
    </w:p>
    <w:p w14:paraId="647D3054" w14:textId="012AB582" w:rsidR="00D93CB1" w:rsidRPr="00BB451F" w:rsidRDefault="00D93CB1" w:rsidP="00295686">
      <w:pPr>
        <w:rPr>
          <w:rStyle w:val="Emphasis"/>
          <w:lang w:val="en-GB"/>
        </w:rPr>
      </w:pPr>
    </w:p>
    <w:p w14:paraId="31B3EE71" w14:textId="784F5D10" w:rsidR="00D93CB1" w:rsidRPr="00BB451F" w:rsidRDefault="00D93CB1" w:rsidP="00CC1555">
      <w:pPr>
        <w:rPr>
          <w:rStyle w:val="Emphasis"/>
          <w:i w:val="0"/>
          <w:iCs w:val="0"/>
          <w:lang w:val="en-GB"/>
        </w:rPr>
      </w:pPr>
      <w:r w:rsidRPr="00BB451F">
        <w:rPr>
          <w:rStyle w:val="Emphasis"/>
          <w:rFonts w:asciiTheme="minorHAnsi" w:hAnsiTheme="minorHAnsi" w:cstheme="minorHAnsi"/>
          <w:lang w:val="en-GB"/>
        </w:rPr>
        <w:t xml:space="preserve">Duration of membership: </w:t>
      </w:r>
      <w:r w:rsidR="00000000">
        <w:rPr>
          <w:rStyle w:val="Emphasis"/>
          <w:rFonts w:ascii="Times New Roman" w:hAnsi="Times New Roman"/>
          <w:i w:val="0"/>
          <w:iCs w:val="0"/>
        </w:rPr>
        <w:pict w14:anchorId="4648E73E">
          <v:shape id="_x0000_i1026" type="#_x0000_t75" style="width:34.3pt;height:18.1pt">
            <v:imagedata r:id="rId10" o:title=""/>
          </v:shape>
        </w:pict>
      </w:r>
      <w:r w:rsidRPr="00BB451F">
        <w:rPr>
          <w:rStyle w:val="Emphasis"/>
          <w:lang w:val="en-GB"/>
        </w:rPr>
        <w:t xml:space="preserve"> </w:t>
      </w:r>
      <w:r w:rsidRPr="00BB451F">
        <w:rPr>
          <w:rStyle w:val="Emphasis"/>
          <w:rFonts w:asciiTheme="minorHAnsi" w:hAnsiTheme="minorHAnsi" w:cstheme="minorHAnsi"/>
          <w:lang w:val="en-GB"/>
        </w:rPr>
        <w:t>years, from YEAR</w:t>
      </w:r>
      <w:r w:rsidRPr="00BB451F">
        <w:rPr>
          <w:rStyle w:val="Emphasis"/>
          <w:lang w:val="en-GB"/>
        </w:rPr>
        <w:t xml:space="preserve"> </w:t>
      </w:r>
      <w:r w:rsidR="00000000">
        <w:rPr>
          <w:rStyle w:val="Emphasis"/>
          <w:rFonts w:ascii="Times New Roman" w:hAnsi="Times New Roman"/>
        </w:rPr>
        <w:pict w14:anchorId="75DC0CE3">
          <v:shape id="_x0000_i1027" type="#_x0000_t75" style="width:1in;height:18.1pt">
            <v:imagedata r:id="rId9" o:title=""/>
          </v:shape>
        </w:pict>
      </w:r>
    </w:p>
    <w:p w14:paraId="5ECF3C6A" w14:textId="77777777" w:rsidR="00D93CB1" w:rsidRPr="00BB451F" w:rsidRDefault="00D93CB1" w:rsidP="00CC1555">
      <w:pPr>
        <w:rPr>
          <w:rFonts w:ascii="Calibri" w:hAnsi="Calibri" w:cs="Calibri"/>
          <w:lang w:val="en-GB"/>
        </w:rPr>
      </w:pPr>
      <w:r w:rsidRPr="00BB451F">
        <w:rPr>
          <w:rFonts w:ascii="Calibri" w:hAnsi="Calibri" w:cs="Calibri"/>
          <w:b/>
          <w:i/>
          <w:lang w:val="en-GB"/>
        </w:rPr>
        <w:t>(you must be an Active EHPS member for 1 year when applying)</w:t>
      </w:r>
    </w:p>
    <w:p w14:paraId="4F4DA6C4" w14:textId="77777777" w:rsidR="00D93CB1" w:rsidRPr="00BB451F" w:rsidRDefault="00D93CB1" w:rsidP="00D93CB1">
      <w:pPr>
        <w:rPr>
          <w:rStyle w:val="Emphasis"/>
          <w:lang w:val="en-GB"/>
        </w:rPr>
      </w:pPr>
    </w:p>
    <w:p w14:paraId="71039B7F" w14:textId="77777777" w:rsidR="00D93CB1" w:rsidRPr="00BB451F" w:rsidRDefault="00D93CB1" w:rsidP="00D93CB1">
      <w:pPr>
        <w:ind w:left="360"/>
        <w:rPr>
          <w:rStyle w:val="Emphasis"/>
          <w:i w:val="0"/>
          <w:lang w:val="en-GB"/>
        </w:rPr>
      </w:pPr>
      <w:r w:rsidRPr="00BB451F">
        <w:rPr>
          <w:rStyle w:val="Emphasis"/>
          <w:rFonts w:asciiTheme="minorHAnsi" w:hAnsiTheme="minorHAnsi" w:cstheme="minorHAnsi"/>
          <w:lang w:val="en-GB"/>
        </w:rPr>
        <w:t>Current Job Title:</w:t>
      </w:r>
      <w:r w:rsidRPr="00BB451F">
        <w:rPr>
          <w:rStyle w:val="Emphasis"/>
          <w:rFonts w:asciiTheme="minorHAnsi" w:hAnsiTheme="minorHAnsi" w:cstheme="minorHAnsi"/>
          <w:lang w:val="en-GB"/>
        </w:rPr>
        <w:tab/>
      </w:r>
      <w:r w:rsidRPr="00BB451F">
        <w:rPr>
          <w:rStyle w:val="Emphasis"/>
          <w:lang w:val="en-GB"/>
        </w:rPr>
        <w:tab/>
      </w:r>
      <w:sdt>
        <w:sdtPr>
          <w:rPr>
            <w:rStyle w:val="Emphasis"/>
          </w:rPr>
          <w:alias w:val="Insert Job Title"/>
          <w:tag w:val="Insert Job Title"/>
          <w:id w:val="-1056618165"/>
          <w:placeholder>
            <w:docPart w:val="F9C6057A8301497EB08C292E6E93BBE0"/>
          </w:placeholder>
          <w:showingPlcHdr/>
        </w:sdtPr>
        <w:sdtContent>
          <w:r w:rsidRPr="00BB451F">
            <w:rPr>
              <w:rStyle w:val="PlaceholderText"/>
              <w:lang w:val="en-GB"/>
            </w:rPr>
            <w:t>Insert Job Title</w:t>
          </w:r>
        </w:sdtContent>
      </w:sdt>
    </w:p>
    <w:p w14:paraId="32713F5D" w14:textId="77777777" w:rsidR="00D93CB1" w:rsidRPr="00BB451F" w:rsidRDefault="00D93CB1" w:rsidP="00D93CB1">
      <w:pPr>
        <w:rPr>
          <w:rStyle w:val="Emphasis"/>
          <w:lang w:val="en-GB"/>
        </w:rPr>
      </w:pPr>
    </w:p>
    <w:p w14:paraId="3D989FBD" w14:textId="77777777" w:rsidR="00D93CB1" w:rsidRPr="00BB451F" w:rsidRDefault="00D93CB1" w:rsidP="00D93CB1">
      <w:pPr>
        <w:ind w:left="360"/>
        <w:rPr>
          <w:rStyle w:val="Emphasis"/>
          <w:i w:val="0"/>
          <w:lang w:val="en-GB"/>
        </w:rPr>
      </w:pPr>
      <w:r w:rsidRPr="00BB451F">
        <w:rPr>
          <w:rStyle w:val="Emphasis"/>
          <w:rFonts w:asciiTheme="minorHAnsi" w:hAnsiTheme="minorHAnsi" w:cstheme="minorHAnsi"/>
          <w:lang w:val="en-GB"/>
        </w:rPr>
        <w:t>Department, Institute:</w:t>
      </w:r>
      <w:r w:rsidRPr="00BB451F">
        <w:rPr>
          <w:rStyle w:val="Emphasis"/>
          <w:lang w:val="en-GB"/>
        </w:rPr>
        <w:t xml:space="preserve">  </w:t>
      </w:r>
      <w:r w:rsidRPr="00BB451F">
        <w:rPr>
          <w:rStyle w:val="Emphasis"/>
          <w:lang w:val="en-GB"/>
        </w:rPr>
        <w:tab/>
      </w:r>
      <w:sdt>
        <w:sdtPr>
          <w:rPr>
            <w:rStyle w:val="Emphasis"/>
          </w:rPr>
          <w:alias w:val="Insert Dept, Institute"/>
          <w:tag w:val="Insert Dept, Institute"/>
          <w:id w:val="-269322898"/>
          <w:placeholder>
            <w:docPart w:val="F9CF4001135B499A9B6BFBB6F19A0F6F"/>
          </w:placeholder>
          <w:showingPlcHdr/>
        </w:sdtPr>
        <w:sdtContent>
          <w:r w:rsidRPr="00BB451F">
            <w:rPr>
              <w:rStyle w:val="PlaceholderText"/>
              <w:lang w:val="en-GB"/>
            </w:rPr>
            <w:t>Insert Dept, Institute</w:t>
          </w:r>
        </w:sdtContent>
      </w:sdt>
    </w:p>
    <w:p w14:paraId="2334DE0B" w14:textId="77777777" w:rsidR="00D93CB1" w:rsidRPr="00BB451F" w:rsidRDefault="00D93CB1" w:rsidP="00D93CB1">
      <w:pPr>
        <w:ind w:left="360"/>
        <w:rPr>
          <w:rStyle w:val="Emphasis"/>
          <w:lang w:val="en-GB"/>
        </w:rPr>
      </w:pPr>
      <w:r w:rsidRPr="00BB451F">
        <w:rPr>
          <w:rStyle w:val="Emphasis"/>
          <w:lang w:val="en-GB"/>
        </w:rPr>
        <w:tab/>
      </w:r>
      <w:r w:rsidRPr="00BB451F">
        <w:rPr>
          <w:rStyle w:val="Emphasis"/>
          <w:lang w:val="en-GB"/>
        </w:rPr>
        <w:tab/>
        <w:t xml:space="preserve">   </w:t>
      </w:r>
      <w:r w:rsidRPr="00BB451F">
        <w:rPr>
          <w:rStyle w:val="Emphasis"/>
          <w:lang w:val="en-GB"/>
        </w:rPr>
        <w:tab/>
      </w:r>
    </w:p>
    <w:p w14:paraId="3E37114E" w14:textId="77777777" w:rsidR="00D93CB1" w:rsidRPr="00BB451F" w:rsidRDefault="00D93CB1" w:rsidP="00D93CB1">
      <w:pPr>
        <w:ind w:left="360"/>
        <w:rPr>
          <w:rStyle w:val="Emphasis"/>
          <w:i w:val="0"/>
          <w:lang w:val="en-GB"/>
        </w:rPr>
      </w:pPr>
      <w:r w:rsidRPr="00BB451F">
        <w:rPr>
          <w:rStyle w:val="Emphasis"/>
          <w:rFonts w:asciiTheme="minorHAnsi" w:hAnsiTheme="minorHAnsi" w:cstheme="minorHAnsi"/>
          <w:lang w:val="en-GB"/>
        </w:rPr>
        <w:t>Email:</w:t>
      </w:r>
      <w:r w:rsidRPr="00BB451F">
        <w:rPr>
          <w:rStyle w:val="Emphasis"/>
          <w:lang w:val="en-GB"/>
        </w:rPr>
        <w:tab/>
      </w:r>
      <w:r w:rsidRPr="00BB451F">
        <w:rPr>
          <w:rStyle w:val="Emphasis"/>
          <w:lang w:val="en-GB"/>
        </w:rPr>
        <w:tab/>
      </w:r>
      <w:r w:rsidRPr="00BB451F">
        <w:rPr>
          <w:rStyle w:val="Emphasis"/>
          <w:lang w:val="en-GB"/>
        </w:rPr>
        <w:tab/>
      </w:r>
      <w:sdt>
        <w:sdtPr>
          <w:rPr>
            <w:rStyle w:val="Emphasis"/>
          </w:rPr>
          <w:alias w:val="Insert Email"/>
          <w:tag w:val="Insert Email"/>
          <w:id w:val="1391932497"/>
          <w:placeholder>
            <w:docPart w:val="BB88A9BA052F4103843066298A748C5C"/>
          </w:placeholder>
          <w:showingPlcHdr/>
        </w:sdtPr>
        <w:sdtContent>
          <w:r w:rsidRPr="00BB451F">
            <w:rPr>
              <w:rStyle w:val="PlaceholderText"/>
              <w:lang w:val="en-GB"/>
            </w:rPr>
            <w:t>Insert Email</w:t>
          </w:r>
        </w:sdtContent>
      </w:sdt>
    </w:p>
    <w:p w14:paraId="619FB7D9" w14:textId="77777777" w:rsidR="00D93CB1" w:rsidRPr="00BB451F" w:rsidRDefault="00D93CB1" w:rsidP="00D93CB1">
      <w:pPr>
        <w:ind w:left="360"/>
        <w:rPr>
          <w:rStyle w:val="Emphasis"/>
          <w:lang w:val="en-GB"/>
        </w:rPr>
      </w:pPr>
    </w:p>
    <w:p w14:paraId="475CE9DB" w14:textId="77777777" w:rsidR="00FE65FD" w:rsidRPr="00BB451F" w:rsidRDefault="00D93CB1" w:rsidP="00D93CB1">
      <w:pPr>
        <w:ind w:left="360"/>
        <w:rPr>
          <w:iCs/>
          <w:lang w:val="en-GB"/>
        </w:rPr>
      </w:pPr>
      <w:r w:rsidRPr="00BB451F">
        <w:rPr>
          <w:rStyle w:val="Emphasis"/>
          <w:rFonts w:asciiTheme="minorHAnsi" w:hAnsiTheme="minorHAnsi" w:cstheme="minorHAnsi"/>
          <w:lang w:val="en-GB"/>
        </w:rPr>
        <w:t>Link to personal webpage</w:t>
      </w:r>
      <w:r w:rsidRPr="00BB451F">
        <w:rPr>
          <w:rStyle w:val="Emphasis"/>
          <w:lang w:val="en-GB"/>
        </w:rPr>
        <w:t>:</w:t>
      </w:r>
      <w:r w:rsidRPr="00BB451F">
        <w:rPr>
          <w:rStyle w:val="Emphasis"/>
          <w:lang w:val="en-GB"/>
        </w:rPr>
        <w:tab/>
        <w:t xml:space="preserve"> </w:t>
      </w:r>
      <w:sdt>
        <w:sdtPr>
          <w:rPr>
            <w:rStyle w:val="Emphasis"/>
          </w:rPr>
          <w:alias w:val="Insert link here"/>
          <w:tag w:val="Insert link here"/>
          <w:id w:val="205533859"/>
          <w:placeholder>
            <w:docPart w:val="FAF64340CAAE47D696FC29499FD61E83"/>
          </w:placeholder>
          <w:showingPlcHdr/>
        </w:sdtPr>
        <w:sdtContent>
          <w:r w:rsidRPr="00BB451F">
            <w:rPr>
              <w:rStyle w:val="PlaceholderText"/>
              <w:lang w:val="en-GB"/>
            </w:rPr>
            <w:t>Insert link here</w:t>
          </w:r>
        </w:sdtContent>
      </w:sdt>
    </w:p>
    <w:p w14:paraId="52845139" w14:textId="0276AD72" w:rsidR="00605931" w:rsidRPr="00BB451F" w:rsidRDefault="00605931" w:rsidP="00CC1555">
      <w:pPr>
        <w:ind w:left="360"/>
        <w:rPr>
          <w:rFonts w:ascii="Calibri" w:hAnsi="Calibri" w:cs="Calibri"/>
          <w:lang w:val="en-GB"/>
        </w:rPr>
      </w:pPr>
      <w:r w:rsidRPr="00BB451F">
        <w:rPr>
          <w:rFonts w:ascii="Calibri" w:hAnsi="Calibri" w:cs="Calibri"/>
          <w:i/>
          <w:lang w:val="en-GB"/>
        </w:rPr>
        <w:t>Date of PhD award</w:t>
      </w:r>
      <w:r w:rsidR="00D93CB1" w:rsidRPr="00BB451F">
        <w:rPr>
          <w:rFonts w:ascii="Calibri" w:hAnsi="Calibri" w:cs="Calibri"/>
          <w:i/>
          <w:lang w:val="en-GB"/>
        </w:rPr>
        <w:t>:</w:t>
      </w:r>
      <w:r w:rsidRPr="00BB451F">
        <w:rPr>
          <w:rFonts w:ascii="Calibri" w:hAnsi="Calibri" w:cs="Calibri"/>
          <w:i/>
          <w:lang w:val="en-GB"/>
        </w:rPr>
        <w:t xml:space="preserve">   </w:t>
      </w:r>
      <w:r w:rsidR="00D93CB1" w:rsidRPr="00BB451F">
        <w:rPr>
          <w:rFonts w:ascii="Calibri" w:hAnsi="Calibri" w:cs="Calibri"/>
          <w:i/>
          <w:lang w:val="en-GB"/>
        </w:rPr>
        <w:tab/>
      </w:r>
      <w:r w:rsidR="00D93CB1" w:rsidRPr="00BB451F">
        <w:rPr>
          <w:rFonts w:ascii="Calibri" w:hAnsi="Calibri" w:cs="Calibri"/>
          <w:i/>
          <w:lang w:val="en-GB"/>
        </w:rPr>
        <w:tab/>
      </w:r>
      <w:r w:rsidR="00000000">
        <w:rPr>
          <w:rFonts w:ascii="Calibri" w:hAnsi="Calibri" w:cs="Calibri"/>
          <w:i/>
        </w:rPr>
        <w:pict w14:anchorId="15E758BA">
          <v:shape id="_x0000_i1028" type="#_x0000_t75" style="width:1in;height:18.1pt">
            <v:imagedata r:id="rId9" o:title=""/>
          </v:shape>
        </w:pict>
      </w:r>
    </w:p>
    <w:p w14:paraId="392CC94E" w14:textId="77777777" w:rsidR="00CC1555" w:rsidRPr="00BB451F" w:rsidRDefault="00CC1555" w:rsidP="00CC1555">
      <w:pPr>
        <w:ind w:left="360"/>
        <w:rPr>
          <w:rFonts w:ascii="Calibri" w:hAnsi="Calibri" w:cs="Calibri"/>
          <w:lang w:val="en-GB"/>
        </w:rPr>
      </w:pPr>
    </w:p>
    <w:p w14:paraId="063387C3" w14:textId="77777777" w:rsidR="00605931" w:rsidRPr="00BB451F" w:rsidRDefault="00605931" w:rsidP="00296B05">
      <w:pPr>
        <w:ind w:left="360"/>
        <w:rPr>
          <w:rFonts w:ascii="Calibri" w:hAnsi="Calibri" w:cs="Calibri"/>
          <w:lang w:val="en-GB"/>
        </w:rPr>
      </w:pPr>
      <w:r w:rsidRPr="00BB451F">
        <w:rPr>
          <w:rFonts w:ascii="Calibri" w:hAnsi="Calibri" w:cs="Calibri"/>
          <w:i/>
          <w:lang w:val="en-GB"/>
        </w:rPr>
        <w:t>Name of pe</w:t>
      </w:r>
      <w:r w:rsidR="00137270" w:rsidRPr="00BB451F">
        <w:rPr>
          <w:rFonts w:ascii="Calibri" w:hAnsi="Calibri" w:cs="Calibri"/>
          <w:i/>
          <w:lang w:val="en-GB"/>
        </w:rPr>
        <w:t>rson nominating (if applicable)</w:t>
      </w:r>
      <w:r w:rsidR="00D93CB1" w:rsidRPr="00BB451F">
        <w:rPr>
          <w:rFonts w:ascii="Calibri" w:hAnsi="Calibri" w:cs="Calibri"/>
          <w:i/>
          <w:lang w:val="en-GB"/>
        </w:rPr>
        <w:t>:</w:t>
      </w:r>
      <w:r w:rsidRPr="00BB451F">
        <w:rPr>
          <w:rFonts w:ascii="Calibri" w:hAnsi="Calibri" w:cs="Calibri"/>
          <w:i/>
          <w:lang w:val="en-GB"/>
        </w:rPr>
        <w:t xml:space="preserve"> </w:t>
      </w:r>
      <w:r w:rsidR="00D93CB1" w:rsidRPr="00BB451F">
        <w:rPr>
          <w:rFonts w:ascii="Calibri" w:hAnsi="Calibri" w:cs="Calibri"/>
          <w:lang w:val="en-GB"/>
        </w:rPr>
        <w:tab/>
      </w:r>
      <w:sdt>
        <w:sdtPr>
          <w:rPr>
            <w:rFonts w:ascii="Calibri" w:hAnsi="Calibri" w:cs="Calibri"/>
          </w:rPr>
          <w:alias w:val="Insert name of person nominating"/>
          <w:tag w:val="Insert name of person nominating"/>
          <w:id w:val="-1052688064"/>
          <w:lock w:val="sdtLocked"/>
          <w:placeholder>
            <w:docPart w:val="466ECC5422C34A2EB02F83F96F5D313C"/>
          </w:placeholder>
          <w:showingPlcHdr/>
        </w:sdtPr>
        <w:sdtContent>
          <w:r w:rsidR="00D93CB1" w:rsidRPr="00BB451F">
            <w:rPr>
              <w:rStyle w:val="PlaceholderText"/>
              <w:lang w:val="en-GB"/>
            </w:rPr>
            <w:t>Insert name of person nominating</w:t>
          </w:r>
        </w:sdtContent>
      </w:sdt>
    </w:p>
    <w:p w14:paraId="01EBEFD4" w14:textId="77777777" w:rsidR="00605931" w:rsidRPr="00BB451F" w:rsidRDefault="00605931" w:rsidP="00605931">
      <w:pPr>
        <w:ind w:left="360"/>
        <w:rPr>
          <w:rFonts w:ascii="Calibri" w:hAnsi="Calibri" w:cs="Calibri"/>
          <w:sz w:val="24"/>
          <w:lang w:val="en-GB"/>
        </w:rPr>
      </w:pPr>
    </w:p>
    <w:p w14:paraId="149E2B69" w14:textId="3BB7590E" w:rsidR="00CC1555" w:rsidRPr="001525C4" w:rsidRDefault="00605931" w:rsidP="00CC1555">
      <w:pPr>
        <w:rPr>
          <w:rFonts w:ascii="Calibri" w:hAnsi="Calibri" w:cs="Calibri"/>
          <w:b/>
          <w:lang w:val="en-GB"/>
        </w:rPr>
      </w:pPr>
      <w:r w:rsidRPr="001525C4">
        <w:rPr>
          <w:rFonts w:ascii="Calibri" w:hAnsi="Calibri" w:cs="Calibri"/>
          <w:b/>
          <w:lang w:val="en-GB"/>
        </w:rPr>
        <w:t xml:space="preserve">Please confirm </w:t>
      </w:r>
      <w:r w:rsidR="00632CDB" w:rsidRPr="001525C4">
        <w:rPr>
          <w:rFonts w:ascii="Calibri" w:hAnsi="Calibri" w:cs="Calibri"/>
          <w:b/>
          <w:lang w:val="en-GB"/>
        </w:rPr>
        <w:t>and include</w:t>
      </w:r>
      <w:r w:rsidR="00D419F2" w:rsidRPr="001525C4">
        <w:rPr>
          <w:rFonts w:ascii="Calibri" w:hAnsi="Calibri" w:cs="Calibri"/>
          <w:b/>
          <w:lang w:val="en-GB"/>
        </w:rPr>
        <w:t xml:space="preserve"> the following</w:t>
      </w:r>
      <w:r w:rsidR="00D6596D" w:rsidRPr="001525C4">
        <w:rPr>
          <w:rFonts w:ascii="Calibri" w:hAnsi="Calibri" w:cs="Calibri"/>
          <w:b/>
          <w:lang w:val="en-GB"/>
        </w:rPr>
        <w:t xml:space="preserve"> in one single PDF</w:t>
      </w:r>
      <w:r w:rsidR="001C41D9" w:rsidRPr="001525C4">
        <w:rPr>
          <w:rFonts w:ascii="Calibri" w:hAnsi="Calibri" w:cs="Calibri"/>
          <w:b/>
          <w:lang w:val="en-GB"/>
        </w:rPr>
        <w:t xml:space="preserve"> in the following order</w:t>
      </w:r>
      <w:r w:rsidR="00D6596D" w:rsidRPr="001525C4">
        <w:rPr>
          <w:rFonts w:ascii="Calibri" w:hAnsi="Calibri" w:cs="Calibri"/>
          <w:b/>
          <w:lang w:val="en-GB"/>
        </w:rPr>
        <w:t xml:space="preserve"> (applications will </w:t>
      </w:r>
      <w:r w:rsidR="00E47323" w:rsidRPr="001525C4">
        <w:rPr>
          <w:rFonts w:ascii="Calibri" w:hAnsi="Calibri" w:cs="Calibri"/>
          <w:b/>
          <w:lang w:val="en-GB"/>
        </w:rPr>
        <w:t xml:space="preserve">not be reviewed </w:t>
      </w:r>
      <w:r w:rsidR="00D6596D" w:rsidRPr="001525C4">
        <w:rPr>
          <w:rFonts w:ascii="Calibri" w:hAnsi="Calibri" w:cs="Calibri"/>
          <w:b/>
          <w:lang w:val="en-GB"/>
        </w:rPr>
        <w:t>if the documents are not submitted in one PDF format)</w:t>
      </w:r>
      <w:r w:rsidR="00D419F2" w:rsidRPr="001525C4">
        <w:rPr>
          <w:rFonts w:ascii="Calibri" w:hAnsi="Calibri" w:cs="Calibri"/>
          <w:b/>
          <w:lang w:val="en-GB"/>
        </w:rPr>
        <w:t>:</w:t>
      </w:r>
    </w:p>
    <w:p w14:paraId="77DCE484" w14:textId="0D7CE2A9" w:rsidR="00F06C15" w:rsidRPr="00BB451F" w:rsidRDefault="00F06C15" w:rsidP="007841DF">
      <w:pPr>
        <w:rPr>
          <w:rFonts w:ascii="Calibri" w:eastAsia="MS Mincho" w:hAnsi="Calibri" w:cs="Calibri"/>
          <w:bCs/>
          <w:sz w:val="22"/>
          <w:szCs w:val="22"/>
          <w:lang w:val="en-GB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1270"/>
      </w:tblGrid>
      <w:tr w:rsidR="00D419F2" w:rsidRPr="00CC1555" w14:paraId="7706EDB8" w14:textId="77777777" w:rsidTr="006F7A10">
        <w:trPr>
          <w:trHeight w:val="259"/>
        </w:trPr>
        <w:tc>
          <w:tcPr>
            <w:tcW w:w="6047" w:type="dxa"/>
            <w:vAlign w:val="center"/>
          </w:tcPr>
          <w:p w14:paraId="2168CB46" w14:textId="7632B424" w:rsidR="00D419F2" w:rsidRPr="00BB451F" w:rsidRDefault="00D419F2" w:rsidP="00CC1555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BB451F">
              <w:rPr>
                <w:rFonts w:asciiTheme="minorHAnsi" w:eastAsia="MS Mincho" w:hAnsiTheme="minorHAnsi" w:cstheme="minorHAnsi"/>
                <w:sz w:val="18"/>
                <w:szCs w:val="18"/>
                <w:lang w:val="en-GB"/>
              </w:rPr>
              <w:t>Eligibility Criteria has been met</w:t>
            </w:r>
          </w:p>
        </w:tc>
        <w:sdt>
          <w:sdtPr>
            <w:rPr>
              <w:rFonts w:ascii="Calibri" w:eastAsia="MS Mincho" w:hAnsi="Calibri" w:cs="Calibri"/>
              <w:bCs/>
              <w:sz w:val="18"/>
              <w:szCs w:val="18"/>
            </w:rPr>
            <w:id w:val="33774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4C4B1239" w14:textId="46EC3EF6" w:rsidR="00D419F2" w:rsidRPr="006F7A10" w:rsidRDefault="00D419F2" w:rsidP="00DD4DE6">
                <w:pPr>
                  <w:jc w:val="center"/>
                  <w:rPr>
                    <w:rFonts w:ascii="Calibri" w:eastAsia="MS Mincho" w:hAnsi="Calibri" w:cs="Calibri"/>
                    <w:bCs/>
                    <w:sz w:val="18"/>
                    <w:szCs w:val="18"/>
                  </w:rPr>
                </w:pPr>
                <w:r w:rsidRPr="006F7A10"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D4DE6" w:rsidRPr="00CC1555" w14:paraId="7E4E1DF5" w14:textId="77777777" w:rsidTr="006F7A10">
        <w:trPr>
          <w:trHeight w:val="349"/>
        </w:trPr>
        <w:tc>
          <w:tcPr>
            <w:tcW w:w="6047" w:type="dxa"/>
            <w:vAlign w:val="center"/>
          </w:tcPr>
          <w:p w14:paraId="618C0CDA" w14:textId="290B5939" w:rsidR="00F65453" w:rsidRDefault="003008BA" w:rsidP="00CC1555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1. </w:t>
            </w:r>
            <w:r w:rsidR="00924786" w:rsidRPr="00BB451F">
              <w:rPr>
                <w:rFonts w:ascii="Calibri" w:hAnsi="Calibri"/>
                <w:sz w:val="18"/>
                <w:szCs w:val="18"/>
                <w:lang w:val="en-GB"/>
              </w:rPr>
              <w:t>1-page b</w:t>
            </w:r>
            <w:r w:rsidR="00DD4DE6" w:rsidRPr="00BB451F">
              <w:rPr>
                <w:rFonts w:ascii="Calibri" w:hAnsi="Calibri"/>
                <w:sz w:val="18"/>
                <w:szCs w:val="18"/>
                <w:lang w:val="en-GB"/>
              </w:rPr>
              <w:t>rief CV</w:t>
            </w:r>
            <w:r w:rsidR="00F65453">
              <w:rPr>
                <w:rFonts w:ascii="Calibri" w:hAnsi="Calibri"/>
                <w:sz w:val="18"/>
                <w:szCs w:val="18"/>
                <w:lang w:val="en-GB"/>
              </w:rPr>
              <w:t xml:space="preserve"> to</w:t>
            </w:r>
            <w:r w:rsidR="006C0B93" w:rsidRPr="00BB451F">
              <w:rPr>
                <w:rFonts w:ascii="Calibri" w:hAnsi="Calibri"/>
                <w:sz w:val="18"/>
                <w:szCs w:val="18"/>
                <w:lang w:val="en-GB"/>
              </w:rPr>
              <w:t xml:space="preserve"> include</w:t>
            </w:r>
          </w:p>
          <w:p w14:paraId="7BDED1AA" w14:textId="77777777" w:rsidR="00F65453" w:rsidRDefault="006C0B93" w:rsidP="00CC1555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BB451F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="00F65453">
              <w:rPr>
                <w:rFonts w:ascii="Calibri" w:hAnsi="Calibri"/>
                <w:sz w:val="18"/>
                <w:szCs w:val="18"/>
                <w:lang w:val="en-GB"/>
              </w:rPr>
              <w:t xml:space="preserve">a) </w:t>
            </w:r>
            <w:r w:rsidRPr="00BB451F">
              <w:rPr>
                <w:rFonts w:ascii="Calibri" w:hAnsi="Calibri"/>
                <w:sz w:val="18"/>
                <w:szCs w:val="18"/>
                <w:lang w:val="en-GB"/>
              </w:rPr>
              <w:t>qualifications</w:t>
            </w:r>
            <w:r w:rsidR="00F65453">
              <w:rPr>
                <w:rFonts w:ascii="Calibri" w:hAnsi="Calibri"/>
                <w:sz w:val="18"/>
                <w:szCs w:val="18"/>
                <w:lang w:val="en-GB"/>
              </w:rPr>
              <w:t>;</w:t>
            </w:r>
          </w:p>
          <w:p w14:paraId="41957222" w14:textId="5EB8D61D" w:rsidR="00F65453" w:rsidRDefault="00F65453" w:rsidP="00CC1555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 b)</w:t>
            </w:r>
            <w:r w:rsidR="001525C4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="006C0B93" w:rsidRPr="00BB451F">
              <w:rPr>
                <w:rFonts w:ascii="Calibri" w:hAnsi="Calibri"/>
                <w:sz w:val="18"/>
                <w:szCs w:val="18"/>
                <w:lang w:val="en-GB"/>
              </w:rPr>
              <w:t>posts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>;</w:t>
            </w:r>
          </w:p>
          <w:p w14:paraId="39B9263A" w14:textId="44AC4FD4" w:rsidR="00DD4DE6" w:rsidRPr="00D6596D" w:rsidRDefault="00F65453" w:rsidP="00CC1555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c) </w:t>
            </w:r>
            <w:r w:rsidR="006C0B93" w:rsidRPr="00BB451F">
              <w:rPr>
                <w:rFonts w:ascii="Calibri" w:hAnsi="Calibri"/>
                <w:sz w:val="18"/>
                <w:szCs w:val="18"/>
                <w:lang w:val="en-GB"/>
              </w:rPr>
              <w:t>any relevant</w:t>
            </w:r>
            <w:r w:rsidR="003008BA">
              <w:rPr>
                <w:rFonts w:ascii="Calibri" w:hAnsi="Calibri"/>
                <w:sz w:val="18"/>
                <w:szCs w:val="18"/>
                <w:lang w:val="en-GB"/>
              </w:rPr>
              <w:t xml:space="preserve"> or</w:t>
            </w:r>
            <w:r w:rsidR="001525C4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="00A80DFD">
              <w:rPr>
                <w:rFonts w:ascii="Calibri" w:hAnsi="Calibri"/>
                <w:sz w:val="18"/>
                <w:szCs w:val="18"/>
                <w:lang w:val="en-GB"/>
              </w:rPr>
              <w:t>notable</w:t>
            </w:r>
            <w:r w:rsidR="006C0B93" w:rsidRPr="00D6596D">
              <w:rPr>
                <w:rFonts w:ascii="Calibri" w:hAnsi="Calibri"/>
                <w:sz w:val="18"/>
                <w:szCs w:val="18"/>
                <w:lang w:val="en-GB"/>
              </w:rPr>
              <w:t xml:space="preserve"> academic experience (e.g., </w:t>
            </w:r>
            <w:r w:rsidR="009B347D" w:rsidRPr="00D6596D">
              <w:rPr>
                <w:rFonts w:ascii="Calibri" w:hAnsi="Calibri"/>
                <w:sz w:val="18"/>
                <w:szCs w:val="18"/>
                <w:lang w:val="en-GB"/>
              </w:rPr>
              <w:t>peer review)</w:t>
            </w:r>
            <w:r w:rsidR="001A1BE0">
              <w:rPr>
                <w:rFonts w:ascii="Calibri" w:hAnsi="Calibri"/>
                <w:sz w:val="18"/>
                <w:szCs w:val="18"/>
                <w:lang w:val="en-GB"/>
              </w:rPr>
              <w:t xml:space="preserve"> and </w:t>
            </w:r>
            <w:r w:rsidR="008D42FC" w:rsidRPr="00D6596D">
              <w:rPr>
                <w:rFonts w:ascii="Calibri" w:hAnsi="Calibri"/>
                <w:sz w:val="18"/>
                <w:szCs w:val="18"/>
                <w:lang w:val="en-GB"/>
              </w:rPr>
              <w:t>involvement with and contributions to EHPS</w:t>
            </w:r>
          </w:p>
        </w:tc>
        <w:sdt>
          <w:sdtPr>
            <w:rPr>
              <w:rFonts w:ascii="Calibri" w:eastAsia="MS Mincho" w:hAnsi="Calibri" w:cs="Calibri"/>
              <w:bCs/>
              <w:sz w:val="18"/>
              <w:szCs w:val="18"/>
            </w:rPr>
            <w:id w:val="-35773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0EFC40C9" w14:textId="573BF766" w:rsidR="00DD4DE6" w:rsidRPr="006F7A10" w:rsidRDefault="00D419F2" w:rsidP="00DD4DE6">
                <w:pPr>
                  <w:jc w:val="center"/>
                  <w:rPr>
                    <w:rFonts w:ascii="Calibri" w:eastAsia="MS Mincho" w:hAnsi="Calibri" w:cs="Calibri"/>
                    <w:bCs/>
                    <w:sz w:val="18"/>
                    <w:szCs w:val="18"/>
                  </w:rPr>
                </w:pPr>
                <w:r w:rsidRPr="006F7A10"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B347D" w:rsidRPr="00CC1555" w14:paraId="307595CD" w14:textId="77777777" w:rsidTr="006F7A10">
        <w:trPr>
          <w:trHeight w:val="259"/>
        </w:trPr>
        <w:tc>
          <w:tcPr>
            <w:tcW w:w="6047" w:type="dxa"/>
            <w:vAlign w:val="center"/>
          </w:tcPr>
          <w:p w14:paraId="7EE28CAB" w14:textId="28C95F6D" w:rsidR="003044E7" w:rsidRPr="009E7E82" w:rsidRDefault="004D1242" w:rsidP="003044E7">
            <w:pPr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2. </w:t>
            </w:r>
            <w:r w:rsidR="00555CFD" w:rsidRPr="00D85BB9">
              <w:rPr>
                <w:rFonts w:ascii="Calibri" w:hAnsi="Calibri"/>
                <w:sz w:val="18"/>
                <w:szCs w:val="18"/>
                <w:lang w:val="en-GB"/>
              </w:rPr>
              <w:t>Publication</w:t>
            </w:r>
            <w:r w:rsidR="003044E7">
              <w:rPr>
                <w:rFonts w:ascii="Calibri" w:hAnsi="Calibri"/>
                <w:sz w:val="18"/>
                <w:szCs w:val="18"/>
                <w:lang w:val="en-GB"/>
              </w:rPr>
              <w:t>s:</w:t>
            </w:r>
          </w:p>
          <w:p w14:paraId="7E1963B3" w14:textId="57D433B1" w:rsidR="00345864" w:rsidRDefault="003044E7" w:rsidP="00345864">
            <w:pPr>
              <w:pStyle w:val="ListParagraph"/>
              <w:ind w:left="0"/>
              <w:rPr>
                <w:rFonts w:ascii="Calibri" w:hAnsi="Calibri"/>
                <w:bCs/>
                <w:sz w:val="18"/>
                <w:szCs w:val="18"/>
              </w:rPr>
            </w:pPr>
            <w:r w:rsidRPr="00376942">
              <w:rPr>
                <w:rFonts w:ascii="Calibri" w:hAnsi="Calibri"/>
                <w:bCs/>
                <w:sz w:val="18"/>
                <w:szCs w:val="18"/>
              </w:rPr>
              <w:t>For each</w:t>
            </w:r>
            <w:r w:rsidR="00A31DA7">
              <w:rPr>
                <w:rFonts w:ascii="Calibri" w:hAnsi="Calibri"/>
                <w:bCs/>
                <w:sz w:val="18"/>
                <w:szCs w:val="18"/>
              </w:rPr>
              <w:t xml:space="preserve"> publication</w:t>
            </w:r>
            <w:r w:rsidR="00345864">
              <w:rPr>
                <w:rFonts w:ascii="Calibri" w:hAnsi="Calibri"/>
                <w:bCs/>
                <w:sz w:val="18"/>
                <w:szCs w:val="18"/>
              </w:rPr>
              <w:t>:</w:t>
            </w:r>
          </w:p>
          <w:p w14:paraId="6E1AB3EF" w14:textId="3C3ED23A" w:rsidR="006B2575" w:rsidRDefault="00345864" w:rsidP="009E7E82">
            <w:pPr>
              <w:pStyle w:val="ListParagraph"/>
              <w:ind w:left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a) </w:t>
            </w:r>
            <w:r w:rsidR="00422AFE">
              <w:rPr>
                <w:rFonts w:ascii="Calibri" w:hAnsi="Calibri"/>
                <w:bCs/>
                <w:sz w:val="18"/>
                <w:szCs w:val="18"/>
              </w:rPr>
              <w:t>i</w:t>
            </w:r>
            <w:r w:rsidR="003044E7" w:rsidRPr="00376942">
              <w:rPr>
                <w:rFonts w:ascii="Calibri" w:hAnsi="Calibri"/>
                <w:bCs/>
                <w:sz w:val="18"/>
                <w:szCs w:val="18"/>
              </w:rPr>
              <w:t xml:space="preserve">nclude a full citation with your name in </w:t>
            </w:r>
            <w:r w:rsidR="003044E7" w:rsidRPr="00376942">
              <w:rPr>
                <w:rFonts w:ascii="Calibri" w:hAnsi="Calibri"/>
                <w:b/>
                <w:bCs/>
                <w:sz w:val="18"/>
                <w:szCs w:val="18"/>
              </w:rPr>
              <w:t>bold,</w:t>
            </w:r>
            <w:r w:rsidR="003044E7" w:rsidRPr="00376942">
              <w:rPr>
                <w:rFonts w:ascii="Calibri" w:hAnsi="Calibri"/>
                <w:bCs/>
                <w:sz w:val="18"/>
                <w:szCs w:val="18"/>
              </w:rPr>
              <w:t> 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and </w:t>
            </w:r>
            <w:r w:rsidR="003044E7" w:rsidRPr="00376942">
              <w:rPr>
                <w:rFonts w:ascii="Calibri" w:hAnsi="Calibri"/>
                <w:bCs/>
                <w:sz w:val="18"/>
                <w:szCs w:val="18"/>
              </w:rPr>
              <w:t>DOI.</w:t>
            </w:r>
          </w:p>
          <w:p w14:paraId="3DF76EB0" w14:textId="7FAB0E05" w:rsidR="009B347D" w:rsidRPr="006B2575" w:rsidRDefault="005155C2" w:rsidP="006B2575">
            <w:pPr>
              <w:pStyle w:val="ListParagraph"/>
              <w:ind w:left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b)</w:t>
            </w:r>
            <w:r w:rsidR="00422AFE">
              <w:rPr>
                <w:rFonts w:ascii="Calibri" w:hAnsi="Calibri"/>
                <w:bCs/>
                <w:sz w:val="18"/>
                <w:szCs w:val="18"/>
              </w:rPr>
              <w:t xml:space="preserve"> c</w:t>
            </w:r>
            <w:r w:rsidR="003044E7" w:rsidRPr="009E7E82">
              <w:rPr>
                <w:rFonts w:asciiTheme="minorHAnsi" w:hAnsiTheme="minorHAnsi" w:cstheme="minorHAnsi"/>
                <w:sz w:val="18"/>
                <w:szCs w:val="18"/>
              </w:rPr>
              <w:t>learly indicate any submitted or published papers based on the PhD by an asterisk (*)</w:t>
            </w:r>
          </w:p>
        </w:tc>
        <w:sdt>
          <w:sdtPr>
            <w:rPr>
              <w:rFonts w:ascii="Calibri" w:eastAsia="MS Mincho" w:hAnsi="Calibri" w:cs="Calibri"/>
              <w:bCs/>
              <w:sz w:val="18"/>
              <w:szCs w:val="18"/>
            </w:rPr>
            <w:id w:val="-152901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585E3073" w14:textId="51E3C17C" w:rsidR="009B347D" w:rsidRDefault="009B347D" w:rsidP="00DD4DE6">
                <w:pPr>
                  <w:jc w:val="center"/>
                  <w:rPr>
                    <w:rFonts w:ascii="Calibri" w:eastAsia="MS Mincho" w:hAnsi="Calibri" w:cs="Calibri"/>
                    <w:bCs/>
                    <w:sz w:val="18"/>
                    <w:szCs w:val="18"/>
                  </w:rPr>
                </w:pPr>
                <w:r w:rsidRPr="006F7A10"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B2575" w:rsidRPr="00CC1555" w14:paraId="491A3F7D" w14:textId="77777777" w:rsidTr="006F7A10">
        <w:trPr>
          <w:trHeight w:val="259"/>
        </w:trPr>
        <w:tc>
          <w:tcPr>
            <w:tcW w:w="6047" w:type="dxa"/>
            <w:vAlign w:val="center"/>
          </w:tcPr>
          <w:p w14:paraId="78FD772D" w14:textId="6FBF28EB" w:rsidR="006B2575" w:rsidRDefault="006B2575" w:rsidP="00CC1555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6B2575">
              <w:rPr>
                <w:rFonts w:asciiTheme="minorHAnsi" w:hAnsiTheme="minorHAnsi" w:cstheme="minorHAnsi"/>
                <w:sz w:val="18"/>
                <w:szCs w:val="18"/>
              </w:rPr>
              <w:t>3. List of Conference presentations</w:t>
            </w:r>
          </w:p>
        </w:tc>
        <w:sdt>
          <w:sdtPr>
            <w:rPr>
              <w:rFonts w:ascii="Calibri" w:eastAsia="MS Mincho" w:hAnsi="Calibri" w:cs="Calibri"/>
              <w:bCs/>
              <w:sz w:val="18"/>
              <w:szCs w:val="18"/>
            </w:rPr>
            <w:id w:val="-9140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2ED1FE6C" w14:textId="2CA53B7F" w:rsidR="006B2575" w:rsidRDefault="006B2575" w:rsidP="00DD4DE6">
                <w:pPr>
                  <w:jc w:val="center"/>
                  <w:rPr>
                    <w:rFonts w:ascii="Calibri" w:eastAsia="MS Mincho" w:hAnsi="Calibri" w:cs="Calibri"/>
                    <w:bCs/>
                    <w:sz w:val="18"/>
                    <w:szCs w:val="18"/>
                  </w:rPr>
                </w:pPr>
                <w:r w:rsidRPr="006F7A10"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D4DE6" w:rsidRPr="00CC1555" w14:paraId="77729EF9" w14:textId="77777777" w:rsidTr="006F7A10">
        <w:trPr>
          <w:trHeight w:val="259"/>
        </w:trPr>
        <w:tc>
          <w:tcPr>
            <w:tcW w:w="6047" w:type="dxa"/>
            <w:vAlign w:val="center"/>
          </w:tcPr>
          <w:p w14:paraId="15E03006" w14:textId="0A3C0286" w:rsidR="00DD4DE6" w:rsidRPr="009E7E82" w:rsidRDefault="004D1242" w:rsidP="00CC1555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4. </w:t>
            </w:r>
            <w:r w:rsidR="00DD4DE6" w:rsidRPr="009E7E8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 </w:t>
            </w:r>
            <w:r w:rsidR="00FA0310" w:rsidRPr="009E7E8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300</w:t>
            </w:r>
            <w:r w:rsidR="00295686" w:rsidRPr="009E7E8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</w:t>
            </w:r>
            <w:r w:rsidR="00DD4DE6" w:rsidRPr="009E7E8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word summary of the PhD thesis </w:t>
            </w:r>
            <w:r w:rsidR="00F21841" w:rsidRPr="00F2184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which clearly states the relevance to health psychology.</w:t>
            </w:r>
          </w:p>
        </w:tc>
        <w:sdt>
          <w:sdtPr>
            <w:rPr>
              <w:rFonts w:ascii="Calibri" w:eastAsia="MS Mincho" w:hAnsi="Calibri" w:cs="Calibri"/>
              <w:bCs/>
              <w:sz w:val="18"/>
              <w:szCs w:val="18"/>
            </w:rPr>
            <w:id w:val="35262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549F1EEF" w14:textId="505FE2AB" w:rsidR="00DD4DE6" w:rsidRPr="006F7A10" w:rsidRDefault="00422AFE" w:rsidP="00DD4DE6">
                <w:pPr>
                  <w:jc w:val="center"/>
                  <w:rPr>
                    <w:rFonts w:ascii="Calibri" w:eastAsia="MS Mincho" w:hAnsi="Calibri" w:cs="Calibri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D4DE6" w:rsidRPr="00CC1555" w14:paraId="256C7A3A" w14:textId="77777777" w:rsidTr="006F7A10">
        <w:trPr>
          <w:trHeight w:val="477"/>
        </w:trPr>
        <w:tc>
          <w:tcPr>
            <w:tcW w:w="6047" w:type="dxa"/>
            <w:vAlign w:val="center"/>
          </w:tcPr>
          <w:p w14:paraId="7797FFDB" w14:textId="7D1CCBA0" w:rsidR="00DD4DE6" w:rsidRPr="00E47323" w:rsidRDefault="004D1242" w:rsidP="00CC1555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5. </w:t>
            </w:r>
            <w:r w:rsidR="00DD4DE6" w:rsidRPr="009E7E82">
              <w:rPr>
                <w:rFonts w:ascii="Calibri" w:hAnsi="Calibri"/>
                <w:sz w:val="18"/>
                <w:szCs w:val="18"/>
                <w:lang w:val="en-GB"/>
              </w:rPr>
              <w:t xml:space="preserve">A </w:t>
            </w:r>
            <w:r w:rsidR="00494190" w:rsidRPr="009E7E82">
              <w:rPr>
                <w:rFonts w:ascii="Calibri" w:hAnsi="Calibri"/>
                <w:sz w:val="18"/>
                <w:szCs w:val="18"/>
                <w:lang w:val="en-GB"/>
              </w:rPr>
              <w:t>3</w:t>
            </w:r>
            <w:r w:rsidR="00DD4DE6" w:rsidRPr="009E7E82">
              <w:rPr>
                <w:rFonts w:ascii="Calibri" w:hAnsi="Calibri"/>
                <w:sz w:val="18"/>
                <w:szCs w:val="18"/>
                <w:lang w:val="en-GB"/>
              </w:rPr>
              <w:t>00</w:t>
            </w:r>
            <w:r w:rsidR="00494190" w:rsidRPr="009E7E82">
              <w:rPr>
                <w:rFonts w:ascii="Calibri" w:hAnsi="Calibri"/>
                <w:sz w:val="18"/>
                <w:szCs w:val="18"/>
                <w:lang w:val="en-GB"/>
              </w:rPr>
              <w:t>-</w:t>
            </w:r>
            <w:r w:rsidR="00DD4DE6" w:rsidRPr="009E7E82">
              <w:rPr>
                <w:rFonts w:ascii="Calibri" w:hAnsi="Calibri"/>
                <w:sz w:val="18"/>
                <w:szCs w:val="18"/>
                <w:lang w:val="en-GB"/>
              </w:rPr>
              <w:t xml:space="preserve">word summary highlighting how the research in the thesis contributes to </w:t>
            </w:r>
            <w:r w:rsidR="00F21841">
              <w:rPr>
                <w:rFonts w:ascii="Calibri" w:hAnsi="Calibri"/>
                <w:sz w:val="18"/>
                <w:szCs w:val="18"/>
                <w:lang w:val="en-GB"/>
              </w:rPr>
              <w:t>health psychology</w:t>
            </w:r>
            <w:r w:rsidR="003E2099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="00DD4DE6" w:rsidRPr="00E47323">
              <w:rPr>
                <w:rFonts w:ascii="Calibri" w:hAnsi="Calibri"/>
                <w:sz w:val="18"/>
                <w:szCs w:val="18"/>
                <w:lang w:val="en-GB"/>
              </w:rPr>
              <w:t xml:space="preserve">highlighting the originality, </w:t>
            </w:r>
            <w:proofErr w:type="gramStart"/>
            <w:r w:rsidR="00DD4DE6" w:rsidRPr="00E47323">
              <w:rPr>
                <w:rFonts w:ascii="Calibri" w:hAnsi="Calibri"/>
                <w:sz w:val="18"/>
                <w:szCs w:val="18"/>
                <w:lang w:val="en-GB"/>
              </w:rPr>
              <w:t>significance</w:t>
            </w:r>
            <w:proofErr w:type="gramEnd"/>
            <w:r w:rsidR="00DD4DE6" w:rsidRPr="00E47323">
              <w:rPr>
                <w:rFonts w:ascii="Calibri" w:hAnsi="Calibri"/>
                <w:sz w:val="18"/>
                <w:szCs w:val="18"/>
                <w:lang w:val="en-GB"/>
              </w:rPr>
              <w:t xml:space="preserve"> and rigour of the work </w:t>
            </w:r>
          </w:p>
        </w:tc>
        <w:sdt>
          <w:sdtPr>
            <w:rPr>
              <w:rFonts w:ascii="Calibri" w:eastAsia="MS Mincho" w:hAnsi="Calibri" w:cs="Calibri"/>
              <w:sz w:val="18"/>
              <w:szCs w:val="18"/>
            </w:rPr>
            <w:id w:val="-51160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1D3F6E05" w14:textId="77777777" w:rsidR="00DD4DE6" w:rsidRPr="006F7A10" w:rsidRDefault="00296B05" w:rsidP="00DD4DE6">
                <w:pPr>
                  <w:jc w:val="center"/>
                  <w:rPr>
                    <w:rFonts w:ascii="Calibri" w:eastAsia="MS Mincho" w:hAnsi="Calibri" w:cs="Calibri"/>
                    <w:sz w:val="18"/>
                    <w:szCs w:val="18"/>
                  </w:rPr>
                </w:pPr>
                <w:r w:rsidRPr="006F7A10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D4DE6" w:rsidRPr="00CC1555" w14:paraId="79BDAFE3" w14:textId="77777777" w:rsidTr="006F7A10">
        <w:trPr>
          <w:trHeight w:val="286"/>
        </w:trPr>
        <w:tc>
          <w:tcPr>
            <w:tcW w:w="6047" w:type="dxa"/>
            <w:vAlign w:val="center"/>
          </w:tcPr>
          <w:p w14:paraId="4D99D6B1" w14:textId="67AAF230" w:rsidR="00DD4DE6" w:rsidRPr="00D85BB9" w:rsidRDefault="006B2575" w:rsidP="00CC1555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6. </w:t>
            </w:r>
            <w:r w:rsidR="00DD4DE6" w:rsidRPr="00D85BB9">
              <w:rPr>
                <w:rFonts w:ascii="Calibri" w:hAnsi="Calibri"/>
                <w:sz w:val="18"/>
                <w:szCs w:val="18"/>
                <w:lang w:val="en-GB"/>
              </w:rPr>
              <w:t>Proof of PhD award (with date)</w:t>
            </w:r>
          </w:p>
        </w:tc>
        <w:sdt>
          <w:sdtPr>
            <w:rPr>
              <w:rFonts w:ascii="Calibri" w:eastAsia="MS Mincho" w:hAnsi="Calibri" w:cs="Calibri"/>
              <w:sz w:val="18"/>
              <w:szCs w:val="18"/>
            </w:rPr>
            <w:id w:val="65541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21CE130D" w14:textId="77777777" w:rsidR="00DD4DE6" w:rsidRPr="006F7A10" w:rsidRDefault="00296B05" w:rsidP="00DD4DE6">
                <w:pPr>
                  <w:jc w:val="center"/>
                  <w:rPr>
                    <w:rFonts w:ascii="Calibri" w:eastAsia="MS Mincho" w:hAnsi="Calibri" w:cs="Calibri"/>
                    <w:sz w:val="18"/>
                    <w:szCs w:val="18"/>
                  </w:rPr>
                </w:pPr>
                <w:r w:rsidRPr="006F7A10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3B8DCFF" w14:textId="4EC91CCB" w:rsidR="00605931" w:rsidRPr="001D77FB" w:rsidRDefault="0029608D" w:rsidP="00926D79">
      <w:pPr>
        <w:spacing w:line="276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>E</w:t>
      </w:r>
      <w:r w:rsidR="00605931" w:rsidRPr="009E7E82">
        <w:rPr>
          <w:rFonts w:ascii="Calibri" w:hAnsi="Calibri" w:cs="Calibri"/>
          <w:b/>
          <w:lang w:val="en-GB"/>
        </w:rPr>
        <w:t xml:space="preserve">mail this form and the relevant </w:t>
      </w:r>
      <w:r w:rsidR="006F7A10" w:rsidRPr="009E7E82">
        <w:rPr>
          <w:rFonts w:ascii="Calibri" w:hAnsi="Calibri" w:cs="Calibri"/>
          <w:b/>
          <w:lang w:val="en-GB"/>
        </w:rPr>
        <w:t>documents</w:t>
      </w:r>
      <w:r w:rsidR="00BB7C78">
        <w:rPr>
          <w:rFonts w:ascii="Calibri" w:hAnsi="Calibri" w:cs="Calibri"/>
          <w:b/>
          <w:lang w:val="en-GB"/>
        </w:rPr>
        <w:t xml:space="preserve"> in one PDF</w:t>
      </w:r>
      <w:r w:rsidR="00605931" w:rsidRPr="001D77FB">
        <w:rPr>
          <w:rFonts w:ascii="Calibri" w:hAnsi="Calibri" w:cs="Calibri"/>
          <w:b/>
          <w:lang w:val="en-GB"/>
        </w:rPr>
        <w:t xml:space="preserve"> </w:t>
      </w:r>
      <w:r w:rsidR="00605931" w:rsidRPr="001D77FB">
        <w:rPr>
          <w:rFonts w:ascii="Calibri" w:hAnsi="Calibri" w:cs="Calibri"/>
          <w:lang w:val="en-GB"/>
        </w:rPr>
        <w:t>by</w:t>
      </w:r>
      <w:r w:rsidR="00605931" w:rsidRPr="001D77FB">
        <w:rPr>
          <w:rFonts w:ascii="Calibri" w:hAnsi="Calibri" w:cs="Calibri"/>
          <w:b/>
          <w:lang w:val="en-GB"/>
        </w:rPr>
        <w:t xml:space="preserve"> </w:t>
      </w:r>
      <w:r w:rsidR="00CD2A89" w:rsidRPr="001D77FB">
        <w:rPr>
          <w:rFonts w:ascii="Calibri" w:hAnsi="Calibri" w:cs="Calibri"/>
          <w:b/>
          <w:lang w:val="en-GB"/>
        </w:rPr>
        <w:t>3</w:t>
      </w:r>
      <w:r w:rsidR="00FE65FD" w:rsidRPr="001D77FB">
        <w:rPr>
          <w:rFonts w:ascii="Calibri" w:hAnsi="Calibri" w:cs="Calibri"/>
          <w:b/>
          <w:lang w:val="en-GB"/>
        </w:rPr>
        <w:t>1</w:t>
      </w:r>
      <w:r w:rsidR="00CD2A89" w:rsidRPr="001D77FB">
        <w:rPr>
          <w:rFonts w:ascii="Calibri" w:hAnsi="Calibri" w:cs="Calibri"/>
          <w:b/>
          <w:lang w:val="en-GB"/>
        </w:rPr>
        <w:t>st</w:t>
      </w:r>
      <w:r w:rsidR="003308FC" w:rsidRPr="001D77FB">
        <w:rPr>
          <w:rFonts w:ascii="Calibri" w:hAnsi="Calibri" w:cs="Calibri"/>
          <w:b/>
          <w:lang w:val="en-GB"/>
        </w:rPr>
        <w:t xml:space="preserve"> </w:t>
      </w:r>
      <w:r w:rsidR="00CD2A89" w:rsidRPr="001D77FB">
        <w:rPr>
          <w:rFonts w:ascii="Calibri" w:hAnsi="Calibri" w:cs="Calibri"/>
          <w:b/>
          <w:lang w:val="en-GB"/>
        </w:rPr>
        <w:t>October</w:t>
      </w:r>
    </w:p>
    <w:p w14:paraId="3602F150" w14:textId="60A71568" w:rsidR="00D038F9" w:rsidRPr="001D77FB" w:rsidRDefault="00605931" w:rsidP="00926D79">
      <w:pPr>
        <w:spacing w:line="276" w:lineRule="auto"/>
        <w:rPr>
          <w:rFonts w:ascii="Calibri" w:hAnsi="Calibri"/>
          <w:lang w:val="en-GB"/>
        </w:rPr>
      </w:pPr>
      <w:r w:rsidRPr="001D77FB">
        <w:rPr>
          <w:rFonts w:ascii="Calibri" w:hAnsi="Calibri" w:cs="Calibri"/>
          <w:lang w:val="en-GB"/>
        </w:rPr>
        <w:t xml:space="preserve">to </w:t>
      </w:r>
      <w:r w:rsidR="00452F15" w:rsidRPr="001D77FB">
        <w:rPr>
          <w:rFonts w:ascii="Calibri" w:hAnsi="Calibri" w:cs="Calibri"/>
          <w:lang w:val="en-GB"/>
        </w:rPr>
        <w:t xml:space="preserve">the </w:t>
      </w:r>
      <w:r w:rsidR="003C1267" w:rsidRPr="001D77FB">
        <w:rPr>
          <w:rFonts w:ascii="Calibri" w:hAnsi="Calibri" w:cs="Calibri"/>
          <w:lang w:val="en-GB"/>
        </w:rPr>
        <w:t xml:space="preserve">EHPS Administrator </w:t>
      </w:r>
      <w:hyperlink r:id="rId11" w:tgtFrame="_blank" w:history="1">
        <w:r w:rsidR="003C1267" w:rsidRPr="00926D79">
          <w:rPr>
            <w:rStyle w:val="Hyperlink"/>
            <w:rFonts w:ascii="Calibri" w:hAnsi="Calibri" w:cs="Calibri"/>
            <w:i/>
            <w:lang w:val="en-GB"/>
          </w:rPr>
          <w:t>admin@ehps.net</w:t>
        </w:r>
      </w:hyperlink>
      <w:r w:rsidR="003B53B9" w:rsidRPr="001D77FB">
        <w:rPr>
          <w:rFonts w:ascii="Calibri" w:hAnsi="Calibri" w:cs="Calibri"/>
          <w:color w:val="2E74B5"/>
          <w:lang w:val="en-GB"/>
        </w:rPr>
        <w:t xml:space="preserve"> </w:t>
      </w:r>
    </w:p>
    <w:sectPr w:rsidR="00D038F9" w:rsidRPr="001D77FB" w:rsidSect="00C55546">
      <w:headerReference w:type="default" r:id="rId12"/>
      <w:pgSz w:w="11907" w:h="16840" w:code="9"/>
      <w:pgMar w:top="964" w:right="2552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A0D3" w14:textId="77777777" w:rsidR="00527B3C" w:rsidRDefault="00527B3C" w:rsidP="000667C4">
      <w:r>
        <w:separator/>
      </w:r>
    </w:p>
  </w:endnote>
  <w:endnote w:type="continuationSeparator" w:id="0">
    <w:p w14:paraId="653E7A63" w14:textId="77777777" w:rsidR="00527B3C" w:rsidRDefault="00527B3C" w:rsidP="0006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ollaUnicaseOTGR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BFF6" w14:textId="77777777" w:rsidR="00527B3C" w:rsidRDefault="00527B3C" w:rsidP="000667C4">
      <w:r>
        <w:separator/>
      </w:r>
    </w:p>
  </w:footnote>
  <w:footnote w:type="continuationSeparator" w:id="0">
    <w:p w14:paraId="151181CA" w14:textId="77777777" w:rsidR="00527B3C" w:rsidRDefault="00527B3C" w:rsidP="0006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33E0" w14:textId="77777777" w:rsidR="00926D79" w:rsidRPr="001D77FB" w:rsidRDefault="00926D79" w:rsidP="00926D79">
    <w:pPr>
      <w:pStyle w:val="Header"/>
      <w:ind w:left="-990" w:right="-2143"/>
      <w:jc w:val="left"/>
      <w:rPr>
        <w:b/>
        <w:i/>
        <w:color w:val="FF9933"/>
        <w:sz w:val="16"/>
        <w:szCs w:val="16"/>
        <w:lang w:val="en-GB"/>
      </w:rPr>
    </w:pPr>
    <w:r w:rsidRPr="001D77FB">
      <w:rPr>
        <w:b/>
        <w:i/>
        <w:color w:val="FF9933"/>
        <w:sz w:val="16"/>
        <w:szCs w:val="16"/>
        <w:lang w:val="en-GB"/>
      </w:rPr>
      <w:t>Herman Schaalma Award Application/Nomination Form</w:t>
    </w:r>
  </w:p>
  <w:p w14:paraId="6C6BDA4F" w14:textId="77777777" w:rsidR="00CC1555" w:rsidRPr="001D77FB" w:rsidRDefault="00CC1555" w:rsidP="00BB29EC">
    <w:pPr>
      <w:pStyle w:val="Header"/>
      <w:ind w:left="-1080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4496"/>
    <w:multiLevelType w:val="hybridMultilevel"/>
    <w:tmpl w:val="D52467E4"/>
    <w:lvl w:ilvl="0" w:tplc="262E0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C40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944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E5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23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BE8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41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6F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6C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45BA5"/>
    <w:multiLevelType w:val="hybridMultilevel"/>
    <w:tmpl w:val="918AD456"/>
    <w:lvl w:ilvl="0" w:tplc="2F3EE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8419F"/>
    <w:multiLevelType w:val="hybridMultilevel"/>
    <w:tmpl w:val="DCFAFE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8849BB"/>
    <w:multiLevelType w:val="multilevel"/>
    <w:tmpl w:val="BF4E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7323D"/>
    <w:multiLevelType w:val="hybridMultilevel"/>
    <w:tmpl w:val="DDA24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979593">
    <w:abstractNumId w:val="0"/>
  </w:num>
  <w:num w:numId="2" w16cid:durableId="1910848160">
    <w:abstractNumId w:val="2"/>
  </w:num>
  <w:num w:numId="3" w16cid:durableId="377319349">
    <w:abstractNumId w:val="4"/>
  </w:num>
  <w:num w:numId="4" w16cid:durableId="693112159">
    <w:abstractNumId w:val="1"/>
  </w:num>
  <w:num w:numId="5" w16cid:durableId="58276189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MDc0NTM0trQwNDVU0lEKTi0uzszPAykwrAUAfGno0CwAAAA="/>
  </w:docVars>
  <w:rsids>
    <w:rsidRoot w:val="003640AA"/>
    <w:rsid w:val="000101CC"/>
    <w:rsid w:val="00016A93"/>
    <w:rsid w:val="00025E59"/>
    <w:rsid w:val="000266EF"/>
    <w:rsid w:val="000345F3"/>
    <w:rsid w:val="00043739"/>
    <w:rsid w:val="00044F00"/>
    <w:rsid w:val="00045037"/>
    <w:rsid w:val="00052618"/>
    <w:rsid w:val="000667C4"/>
    <w:rsid w:val="00071C28"/>
    <w:rsid w:val="00076F85"/>
    <w:rsid w:val="000816E2"/>
    <w:rsid w:val="000851F8"/>
    <w:rsid w:val="000A324A"/>
    <w:rsid w:val="000A4AFC"/>
    <w:rsid w:val="000B2FC6"/>
    <w:rsid w:val="000E4B82"/>
    <w:rsid w:val="000F4BCD"/>
    <w:rsid w:val="000F5E34"/>
    <w:rsid w:val="001033CC"/>
    <w:rsid w:val="00105870"/>
    <w:rsid w:val="001232F1"/>
    <w:rsid w:val="001245C5"/>
    <w:rsid w:val="00132DB7"/>
    <w:rsid w:val="00137270"/>
    <w:rsid w:val="001525C4"/>
    <w:rsid w:val="00153B07"/>
    <w:rsid w:val="00157989"/>
    <w:rsid w:val="00167C1F"/>
    <w:rsid w:val="00181E28"/>
    <w:rsid w:val="001A1BE0"/>
    <w:rsid w:val="001A43B5"/>
    <w:rsid w:val="001A51DA"/>
    <w:rsid w:val="001A6B9E"/>
    <w:rsid w:val="001B74F3"/>
    <w:rsid w:val="001C2335"/>
    <w:rsid w:val="001C41D9"/>
    <w:rsid w:val="001D5327"/>
    <w:rsid w:val="001D77FB"/>
    <w:rsid w:val="001E0DF2"/>
    <w:rsid w:val="001E3220"/>
    <w:rsid w:val="001F1739"/>
    <w:rsid w:val="001F262E"/>
    <w:rsid w:val="001F2CBC"/>
    <w:rsid w:val="001F597E"/>
    <w:rsid w:val="001F5AB2"/>
    <w:rsid w:val="002140B5"/>
    <w:rsid w:val="00221F04"/>
    <w:rsid w:val="00224AE0"/>
    <w:rsid w:val="0024326D"/>
    <w:rsid w:val="0024643E"/>
    <w:rsid w:val="00250694"/>
    <w:rsid w:val="00253DC9"/>
    <w:rsid w:val="0027772C"/>
    <w:rsid w:val="00293280"/>
    <w:rsid w:val="002940CB"/>
    <w:rsid w:val="00295640"/>
    <w:rsid w:val="00295686"/>
    <w:rsid w:val="00295AB1"/>
    <w:rsid w:val="0029608D"/>
    <w:rsid w:val="00296B05"/>
    <w:rsid w:val="002A1AB8"/>
    <w:rsid w:val="002A4AD2"/>
    <w:rsid w:val="002A6A28"/>
    <w:rsid w:val="002B0AEB"/>
    <w:rsid w:val="002B2D7A"/>
    <w:rsid w:val="002B428F"/>
    <w:rsid w:val="002C7B08"/>
    <w:rsid w:val="002F2BF1"/>
    <w:rsid w:val="002F37D8"/>
    <w:rsid w:val="003008BA"/>
    <w:rsid w:val="003044E7"/>
    <w:rsid w:val="003063D8"/>
    <w:rsid w:val="003069BA"/>
    <w:rsid w:val="003073BE"/>
    <w:rsid w:val="003141FA"/>
    <w:rsid w:val="00323E4B"/>
    <w:rsid w:val="00326DC3"/>
    <w:rsid w:val="003308FC"/>
    <w:rsid w:val="00330AA7"/>
    <w:rsid w:val="003340D3"/>
    <w:rsid w:val="003353BE"/>
    <w:rsid w:val="00345864"/>
    <w:rsid w:val="00346537"/>
    <w:rsid w:val="003640AA"/>
    <w:rsid w:val="00365824"/>
    <w:rsid w:val="0037103E"/>
    <w:rsid w:val="00372CF1"/>
    <w:rsid w:val="00376942"/>
    <w:rsid w:val="00377CC2"/>
    <w:rsid w:val="00394FD0"/>
    <w:rsid w:val="003A0972"/>
    <w:rsid w:val="003A4B92"/>
    <w:rsid w:val="003B53B9"/>
    <w:rsid w:val="003C1267"/>
    <w:rsid w:val="003C37E9"/>
    <w:rsid w:val="003D1314"/>
    <w:rsid w:val="003E02CE"/>
    <w:rsid w:val="003E2099"/>
    <w:rsid w:val="003E5489"/>
    <w:rsid w:val="003F2079"/>
    <w:rsid w:val="0040569C"/>
    <w:rsid w:val="00411A6F"/>
    <w:rsid w:val="00422AFE"/>
    <w:rsid w:val="0042327D"/>
    <w:rsid w:val="00427C32"/>
    <w:rsid w:val="00427C5F"/>
    <w:rsid w:val="004378FE"/>
    <w:rsid w:val="00443B20"/>
    <w:rsid w:val="00452F15"/>
    <w:rsid w:val="004572C4"/>
    <w:rsid w:val="004651D8"/>
    <w:rsid w:val="00465553"/>
    <w:rsid w:val="004666B3"/>
    <w:rsid w:val="00472424"/>
    <w:rsid w:val="00473A1F"/>
    <w:rsid w:val="00481204"/>
    <w:rsid w:val="00481E79"/>
    <w:rsid w:val="0048204E"/>
    <w:rsid w:val="0048256B"/>
    <w:rsid w:val="004843BB"/>
    <w:rsid w:val="00490F9B"/>
    <w:rsid w:val="00494190"/>
    <w:rsid w:val="00495D4B"/>
    <w:rsid w:val="004969CA"/>
    <w:rsid w:val="004B751C"/>
    <w:rsid w:val="004C1E3B"/>
    <w:rsid w:val="004C2C9E"/>
    <w:rsid w:val="004C49AD"/>
    <w:rsid w:val="004D1242"/>
    <w:rsid w:val="004F0D2B"/>
    <w:rsid w:val="004F422B"/>
    <w:rsid w:val="00506653"/>
    <w:rsid w:val="005155C2"/>
    <w:rsid w:val="0052584D"/>
    <w:rsid w:val="0052715B"/>
    <w:rsid w:val="00527B3C"/>
    <w:rsid w:val="00531BC9"/>
    <w:rsid w:val="005428D9"/>
    <w:rsid w:val="005469FC"/>
    <w:rsid w:val="00553F15"/>
    <w:rsid w:val="00555CFD"/>
    <w:rsid w:val="00555FDE"/>
    <w:rsid w:val="00580264"/>
    <w:rsid w:val="005807B9"/>
    <w:rsid w:val="005A0C3F"/>
    <w:rsid w:val="005A4D90"/>
    <w:rsid w:val="005C799A"/>
    <w:rsid w:val="005D635B"/>
    <w:rsid w:val="005E153C"/>
    <w:rsid w:val="005F7CAC"/>
    <w:rsid w:val="00601475"/>
    <w:rsid w:val="00602559"/>
    <w:rsid w:val="00603CA4"/>
    <w:rsid w:val="00605931"/>
    <w:rsid w:val="006110A8"/>
    <w:rsid w:val="00621003"/>
    <w:rsid w:val="00632CDB"/>
    <w:rsid w:val="00682EB5"/>
    <w:rsid w:val="00694C1B"/>
    <w:rsid w:val="006B2575"/>
    <w:rsid w:val="006B700A"/>
    <w:rsid w:val="006C0B93"/>
    <w:rsid w:val="006C213D"/>
    <w:rsid w:val="006D255E"/>
    <w:rsid w:val="006D3928"/>
    <w:rsid w:val="006D5838"/>
    <w:rsid w:val="006D7F53"/>
    <w:rsid w:val="006E2707"/>
    <w:rsid w:val="006F002D"/>
    <w:rsid w:val="006F3B07"/>
    <w:rsid w:val="006F4C74"/>
    <w:rsid w:val="006F7A10"/>
    <w:rsid w:val="006F7CB5"/>
    <w:rsid w:val="00701F81"/>
    <w:rsid w:val="00706659"/>
    <w:rsid w:val="00717109"/>
    <w:rsid w:val="00726D9B"/>
    <w:rsid w:val="00732309"/>
    <w:rsid w:val="00732F46"/>
    <w:rsid w:val="00733954"/>
    <w:rsid w:val="00740C76"/>
    <w:rsid w:val="007576E7"/>
    <w:rsid w:val="007641C4"/>
    <w:rsid w:val="007652A2"/>
    <w:rsid w:val="00767990"/>
    <w:rsid w:val="00767DDD"/>
    <w:rsid w:val="007709BC"/>
    <w:rsid w:val="007722B6"/>
    <w:rsid w:val="007771BA"/>
    <w:rsid w:val="007841DF"/>
    <w:rsid w:val="007A294E"/>
    <w:rsid w:val="007A36B5"/>
    <w:rsid w:val="007A73B6"/>
    <w:rsid w:val="007B1821"/>
    <w:rsid w:val="007B630A"/>
    <w:rsid w:val="007C7B0F"/>
    <w:rsid w:val="007E3F2F"/>
    <w:rsid w:val="007E6922"/>
    <w:rsid w:val="00800FAD"/>
    <w:rsid w:val="008043C6"/>
    <w:rsid w:val="008049BF"/>
    <w:rsid w:val="0080761F"/>
    <w:rsid w:val="00814250"/>
    <w:rsid w:val="00822170"/>
    <w:rsid w:val="00830BB0"/>
    <w:rsid w:val="00832394"/>
    <w:rsid w:val="008435A8"/>
    <w:rsid w:val="00863ABC"/>
    <w:rsid w:val="00863C21"/>
    <w:rsid w:val="008643DC"/>
    <w:rsid w:val="00884933"/>
    <w:rsid w:val="00891E98"/>
    <w:rsid w:val="008941FC"/>
    <w:rsid w:val="008A1B5C"/>
    <w:rsid w:val="008A2B67"/>
    <w:rsid w:val="008B7E45"/>
    <w:rsid w:val="008D2386"/>
    <w:rsid w:val="008D42FC"/>
    <w:rsid w:val="008E18B6"/>
    <w:rsid w:val="008E2E24"/>
    <w:rsid w:val="008E61F3"/>
    <w:rsid w:val="008F09E9"/>
    <w:rsid w:val="008F09EC"/>
    <w:rsid w:val="008F24F9"/>
    <w:rsid w:val="008F52C7"/>
    <w:rsid w:val="00904604"/>
    <w:rsid w:val="00910D6C"/>
    <w:rsid w:val="00912960"/>
    <w:rsid w:val="00921BCB"/>
    <w:rsid w:val="00924786"/>
    <w:rsid w:val="00926D79"/>
    <w:rsid w:val="0095018B"/>
    <w:rsid w:val="00954F17"/>
    <w:rsid w:val="009608B4"/>
    <w:rsid w:val="00961F6A"/>
    <w:rsid w:val="0096241F"/>
    <w:rsid w:val="0097197A"/>
    <w:rsid w:val="0097744E"/>
    <w:rsid w:val="00980FA5"/>
    <w:rsid w:val="00995018"/>
    <w:rsid w:val="009A48BE"/>
    <w:rsid w:val="009B347D"/>
    <w:rsid w:val="009B50C9"/>
    <w:rsid w:val="009B5A11"/>
    <w:rsid w:val="009C60DB"/>
    <w:rsid w:val="009D61E7"/>
    <w:rsid w:val="009E16D3"/>
    <w:rsid w:val="009E2488"/>
    <w:rsid w:val="009E7009"/>
    <w:rsid w:val="009E7E82"/>
    <w:rsid w:val="00A07ED6"/>
    <w:rsid w:val="00A07F04"/>
    <w:rsid w:val="00A12155"/>
    <w:rsid w:val="00A20060"/>
    <w:rsid w:val="00A26515"/>
    <w:rsid w:val="00A31DA7"/>
    <w:rsid w:val="00A35FBB"/>
    <w:rsid w:val="00A37FE1"/>
    <w:rsid w:val="00A40AC0"/>
    <w:rsid w:val="00A43B73"/>
    <w:rsid w:val="00A50D3A"/>
    <w:rsid w:val="00A51619"/>
    <w:rsid w:val="00A5168A"/>
    <w:rsid w:val="00A51E4D"/>
    <w:rsid w:val="00A54102"/>
    <w:rsid w:val="00A54328"/>
    <w:rsid w:val="00A5790E"/>
    <w:rsid w:val="00A67913"/>
    <w:rsid w:val="00A71215"/>
    <w:rsid w:val="00A74396"/>
    <w:rsid w:val="00A7545F"/>
    <w:rsid w:val="00A80DFD"/>
    <w:rsid w:val="00A839DB"/>
    <w:rsid w:val="00A8489F"/>
    <w:rsid w:val="00A86E58"/>
    <w:rsid w:val="00AA6584"/>
    <w:rsid w:val="00AB1064"/>
    <w:rsid w:val="00AB19E8"/>
    <w:rsid w:val="00AC4519"/>
    <w:rsid w:val="00AD55E2"/>
    <w:rsid w:val="00AD5DEC"/>
    <w:rsid w:val="00AD666C"/>
    <w:rsid w:val="00AE550D"/>
    <w:rsid w:val="00B007F8"/>
    <w:rsid w:val="00B05736"/>
    <w:rsid w:val="00B36861"/>
    <w:rsid w:val="00B636B0"/>
    <w:rsid w:val="00B67EF7"/>
    <w:rsid w:val="00B91DED"/>
    <w:rsid w:val="00BB0D56"/>
    <w:rsid w:val="00BB29EC"/>
    <w:rsid w:val="00BB451F"/>
    <w:rsid w:val="00BB6306"/>
    <w:rsid w:val="00BB7C78"/>
    <w:rsid w:val="00BC3FCA"/>
    <w:rsid w:val="00BC7A40"/>
    <w:rsid w:val="00BD2B9F"/>
    <w:rsid w:val="00BD4A09"/>
    <w:rsid w:val="00BE1116"/>
    <w:rsid w:val="00BE5589"/>
    <w:rsid w:val="00C03FDE"/>
    <w:rsid w:val="00C073A1"/>
    <w:rsid w:val="00C2329F"/>
    <w:rsid w:val="00C454E2"/>
    <w:rsid w:val="00C47A71"/>
    <w:rsid w:val="00C55546"/>
    <w:rsid w:val="00C65271"/>
    <w:rsid w:val="00C70B86"/>
    <w:rsid w:val="00C91FA5"/>
    <w:rsid w:val="00C92090"/>
    <w:rsid w:val="00CA71A8"/>
    <w:rsid w:val="00CB11B6"/>
    <w:rsid w:val="00CB6BE2"/>
    <w:rsid w:val="00CB74A5"/>
    <w:rsid w:val="00CB7C65"/>
    <w:rsid w:val="00CC0A42"/>
    <w:rsid w:val="00CC1555"/>
    <w:rsid w:val="00CC2819"/>
    <w:rsid w:val="00CC2BF5"/>
    <w:rsid w:val="00CD2A89"/>
    <w:rsid w:val="00CE6F1D"/>
    <w:rsid w:val="00D038F9"/>
    <w:rsid w:val="00D11B65"/>
    <w:rsid w:val="00D24265"/>
    <w:rsid w:val="00D271E2"/>
    <w:rsid w:val="00D3386C"/>
    <w:rsid w:val="00D419F2"/>
    <w:rsid w:val="00D42C8B"/>
    <w:rsid w:val="00D45186"/>
    <w:rsid w:val="00D45D84"/>
    <w:rsid w:val="00D54459"/>
    <w:rsid w:val="00D55A06"/>
    <w:rsid w:val="00D57BB2"/>
    <w:rsid w:val="00D6596D"/>
    <w:rsid w:val="00D85BB9"/>
    <w:rsid w:val="00D929B6"/>
    <w:rsid w:val="00D92F5E"/>
    <w:rsid w:val="00D93CB1"/>
    <w:rsid w:val="00DA2E5A"/>
    <w:rsid w:val="00DB1CD5"/>
    <w:rsid w:val="00DB4944"/>
    <w:rsid w:val="00DB4EAE"/>
    <w:rsid w:val="00DB561C"/>
    <w:rsid w:val="00DC39C3"/>
    <w:rsid w:val="00DD3736"/>
    <w:rsid w:val="00DD4DE6"/>
    <w:rsid w:val="00DD7073"/>
    <w:rsid w:val="00DF2939"/>
    <w:rsid w:val="00DF41EA"/>
    <w:rsid w:val="00DF5939"/>
    <w:rsid w:val="00E063E4"/>
    <w:rsid w:val="00E075B7"/>
    <w:rsid w:val="00E14835"/>
    <w:rsid w:val="00E200D0"/>
    <w:rsid w:val="00E25C17"/>
    <w:rsid w:val="00E27799"/>
    <w:rsid w:val="00E45A30"/>
    <w:rsid w:val="00E46F70"/>
    <w:rsid w:val="00E47323"/>
    <w:rsid w:val="00E5003D"/>
    <w:rsid w:val="00E55C79"/>
    <w:rsid w:val="00E60999"/>
    <w:rsid w:val="00E739CB"/>
    <w:rsid w:val="00E74DBB"/>
    <w:rsid w:val="00E85938"/>
    <w:rsid w:val="00E96304"/>
    <w:rsid w:val="00EA099F"/>
    <w:rsid w:val="00EA6902"/>
    <w:rsid w:val="00EB0BEB"/>
    <w:rsid w:val="00EC3C85"/>
    <w:rsid w:val="00EC43C3"/>
    <w:rsid w:val="00EF0111"/>
    <w:rsid w:val="00F009BE"/>
    <w:rsid w:val="00F0271D"/>
    <w:rsid w:val="00F06C15"/>
    <w:rsid w:val="00F21841"/>
    <w:rsid w:val="00F239F2"/>
    <w:rsid w:val="00F25AE3"/>
    <w:rsid w:val="00F34C56"/>
    <w:rsid w:val="00F36F64"/>
    <w:rsid w:val="00F430C0"/>
    <w:rsid w:val="00F63434"/>
    <w:rsid w:val="00F64E20"/>
    <w:rsid w:val="00F65453"/>
    <w:rsid w:val="00F66F01"/>
    <w:rsid w:val="00F8710F"/>
    <w:rsid w:val="00F91F27"/>
    <w:rsid w:val="00F92E14"/>
    <w:rsid w:val="00F936B2"/>
    <w:rsid w:val="00FA0310"/>
    <w:rsid w:val="00FC4628"/>
    <w:rsid w:val="00FD06B9"/>
    <w:rsid w:val="00FD35F0"/>
    <w:rsid w:val="00FD70DA"/>
    <w:rsid w:val="00FD7B12"/>
    <w:rsid w:val="00FE2FE2"/>
    <w:rsid w:val="00FE65FD"/>
    <w:rsid w:val="00FE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34548"/>
  <w15:chartTrackingRefBased/>
  <w15:docId w15:val="{586968AC-2075-4E02-8510-8974CD6D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5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2155"/>
    <w:pPr>
      <w:framePr w:w="1906" w:h="2629" w:wrap="auto" w:vAnchor="page" w:hAnchor="page" w:x="9616" w:y="2842"/>
      <w:ind w:right="-27"/>
    </w:pPr>
    <w:rPr>
      <w:rFonts w:ascii="Times New Roman" w:hAnsi="Times New Roman"/>
      <w:sz w:val="16"/>
      <w:lang w:val="it-IT"/>
    </w:rPr>
  </w:style>
  <w:style w:type="paragraph" w:styleId="Header">
    <w:name w:val="header"/>
    <w:basedOn w:val="Normal"/>
    <w:link w:val="HeaderChar"/>
    <w:rsid w:val="00A12155"/>
    <w:pPr>
      <w:spacing w:after="240"/>
      <w:jc w:val="right"/>
    </w:pPr>
  </w:style>
  <w:style w:type="paragraph" w:styleId="BodyText2">
    <w:name w:val="Body Text 2"/>
    <w:basedOn w:val="Normal"/>
    <w:rsid w:val="00A12155"/>
    <w:pPr>
      <w:jc w:val="both"/>
    </w:pPr>
  </w:style>
  <w:style w:type="character" w:styleId="Hyperlink">
    <w:name w:val="Hyperlink"/>
    <w:rsid w:val="00A12155"/>
    <w:rPr>
      <w:color w:val="0052A4"/>
      <w:u w:val="single"/>
    </w:rPr>
  </w:style>
  <w:style w:type="paragraph" w:styleId="BodyText3">
    <w:name w:val="Body Text 3"/>
    <w:basedOn w:val="Normal"/>
    <w:rsid w:val="00A12155"/>
    <w:pPr>
      <w:framePr w:w="1906" w:h="2629" w:wrap="auto" w:vAnchor="page" w:hAnchor="page" w:x="9616" w:y="2842"/>
      <w:ind w:right="-27"/>
    </w:pPr>
    <w:rPr>
      <w:rFonts w:ascii="Times New Roman" w:hAnsi="Times New Roman"/>
      <w:b/>
      <w:bCs/>
      <w:sz w:val="16"/>
      <w:lang w:val="en-GB"/>
    </w:rPr>
  </w:style>
  <w:style w:type="paragraph" w:styleId="BalloonText">
    <w:name w:val="Balloon Text"/>
    <w:basedOn w:val="Normal"/>
    <w:semiHidden/>
    <w:rsid w:val="009E248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74396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132DB7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MS Mincho" w:hAnsi="Times New Roman"/>
      <w:sz w:val="24"/>
      <w:szCs w:val="24"/>
      <w:lang w:val="en-GB" w:eastAsia="en-US"/>
    </w:rPr>
  </w:style>
  <w:style w:type="table" w:styleId="TableGrid">
    <w:name w:val="Table Grid"/>
    <w:basedOn w:val="TableNormal"/>
    <w:rsid w:val="00605931"/>
    <w:rPr>
      <w:rFonts w:eastAsia="MS Mincho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29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29EC"/>
    <w:rPr>
      <w:rFonts w:ascii="Arial" w:hAnsi="Arial"/>
      <w:lang w:val="de-DE" w:eastAsia="de-DE"/>
    </w:rPr>
  </w:style>
  <w:style w:type="character" w:customStyle="1" w:styleId="a">
    <w:name w:val="Ανεπίλυτη αναφορά"/>
    <w:uiPriority w:val="99"/>
    <w:semiHidden/>
    <w:unhideWhenUsed/>
    <w:rsid w:val="003B53B9"/>
    <w:rPr>
      <w:color w:val="605E5C"/>
      <w:shd w:val="clear" w:color="auto" w:fill="E1DFDD"/>
    </w:rPr>
  </w:style>
  <w:style w:type="character" w:styleId="Emphasis">
    <w:name w:val="Emphasis"/>
    <w:qFormat/>
    <w:rsid w:val="00D93CB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93CB1"/>
    <w:rPr>
      <w:color w:val="808080"/>
    </w:rPr>
  </w:style>
  <w:style w:type="character" w:customStyle="1" w:styleId="Style1">
    <w:name w:val="Style1"/>
    <w:basedOn w:val="DefaultParagraphFont"/>
    <w:uiPriority w:val="1"/>
    <w:rsid w:val="00D93CB1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CC155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926D79"/>
    <w:rPr>
      <w:rFonts w:ascii="Arial" w:hAnsi="Arial"/>
      <w:lang w:val="de-DE" w:eastAsia="de-DE"/>
    </w:rPr>
  </w:style>
  <w:style w:type="paragraph" w:styleId="Revision">
    <w:name w:val="Revision"/>
    <w:hidden/>
    <w:uiPriority w:val="99"/>
    <w:semiHidden/>
    <w:rsid w:val="00D419F2"/>
    <w:rPr>
      <w:rFonts w:ascii="Arial" w:hAnsi="Arial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F06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C15"/>
  </w:style>
  <w:style w:type="character" w:customStyle="1" w:styleId="CommentTextChar">
    <w:name w:val="Comment Text Char"/>
    <w:basedOn w:val="DefaultParagraphFont"/>
    <w:link w:val="CommentText"/>
    <w:uiPriority w:val="99"/>
    <w:rsid w:val="00F06C15"/>
    <w:rPr>
      <w:rFonts w:ascii="Arial" w:hAnsi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C15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ehp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Sozial_ne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E6DC03B933489EACEC3AA69B37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011F6-EE2C-461A-AAB1-2CA9D4495E89}"/>
      </w:docPartPr>
      <w:docPartBody>
        <w:p w:rsidR="00705D91" w:rsidRDefault="00705D91" w:rsidP="00705D91">
          <w:pPr>
            <w:pStyle w:val="0BE6DC03B933489EACEC3AA69B37B801"/>
          </w:pPr>
          <w:r w:rsidRPr="00520CD3">
            <w:rPr>
              <w:rStyle w:val="PlaceholderText"/>
            </w:rPr>
            <w:t>Click here to enter text.</w:t>
          </w:r>
        </w:p>
      </w:docPartBody>
    </w:docPart>
    <w:docPart>
      <w:docPartPr>
        <w:name w:val="61288C01A7CA42DC9CDDE6BE78F0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2CDB-6BEF-471B-B350-869A860B562C}"/>
      </w:docPartPr>
      <w:docPartBody>
        <w:p w:rsidR="00705D91" w:rsidRDefault="00705D91" w:rsidP="00705D91">
          <w:pPr>
            <w:pStyle w:val="61288C01A7CA42DC9CDDE6BE78F00DBA2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F9C6057A8301497EB08C292E6E93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A549-4B4D-410A-9ACF-848601E55729}"/>
      </w:docPartPr>
      <w:docPartBody>
        <w:p w:rsidR="00705D91" w:rsidRDefault="00705D91" w:rsidP="00705D91">
          <w:pPr>
            <w:pStyle w:val="F9C6057A8301497EB08C292E6E93BBE02"/>
          </w:pPr>
          <w:r>
            <w:rPr>
              <w:rStyle w:val="PlaceholderText"/>
            </w:rPr>
            <w:t>Insert Job Title</w:t>
          </w:r>
        </w:p>
      </w:docPartBody>
    </w:docPart>
    <w:docPart>
      <w:docPartPr>
        <w:name w:val="F9CF4001135B499A9B6BFBB6F19A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6A92-CA0E-441D-9C47-511D2C3C8D9C}"/>
      </w:docPartPr>
      <w:docPartBody>
        <w:p w:rsidR="00705D91" w:rsidRDefault="00705D91" w:rsidP="00705D91">
          <w:pPr>
            <w:pStyle w:val="F9CF4001135B499A9B6BFBB6F19A0F6F2"/>
          </w:pPr>
          <w:r>
            <w:rPr>
              <w:rStyle w:val="PlaceholderText"/>
            </w:rPr>
            <w:t>Insert Dept, Institute</w:t>
          </w:r>
        </w:p>
      </w:docPartBody>
    </w:docPart>
    <w:docPart>
      <w:docPartPr>
        <w:name w:val="BB88A9BA052F4103843066298A748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8A430-4ECF-422F-93EF-D464D198CAD2}"/>
      </w:docPartPr>
      <w:docPartBody>
        <w:p w:rsidR="00705D91" w:rsidRDefault="00705D91" w:rsidP="00705D91">
          <w:pPr>
            <w:pStyle w:val="BB88A9BA052F4103843066298A748C5C2"/>
          </w:pPr>
          <w:r>
            <w:rPr>
              <w:rStyle w:val="PlaceholderText"/>
            </w:rPr>
            <w:t>Insert Email</w:t>
          </w:r>
        </w:p>
      </w:docPartBody>
    </w:docPart>
    <w:docPart>
      <w:docPartPr>
        <w:name w:val="FAF64340CAAE47D696FC29499FD61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CE585-708A-45CC-9849-CC233D2C3258}"/>
      </w:docPartPr>
      <w:docPartBody>
        <w:p w:rsidR="00705D91" w:rsidRDefault="00705D91" w:rsidP="00705D91">
          <w:pPr>
            <w:pStyle w:val="FAF64340CAAE47D696FC29499FD61E832"/>
          </w:pPr>
          <w:r>
            <w:rPr>
              <w:rStyle w:val="PlaceholderText"/>
            </w:rPr>
            <w:t>Insert link here</w:t>
          </w:r>
        </w:p>
      </w:docPartBody>
    </w:docPart>
    <w:docPart>
      <w:docPartPr>
        <w:name w:val="466ECC5422C34A2EB02F83F96F5D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3F450-B947-4DAD-A8C2-BF776758E4DE}"/>
      </w:docPartPr>
      <w:docPartBody>
        <w:p w:rsidR="00705D91" w:rsidRDefault="00705D91" w:rsidP="00705D91">
          <w:pPr>
            <w:pStyle w:val="466ECC5422C34A2EB02F83F96F5D313C"/>
          </w:pPr>
          <w:r>
            <w:rPr>
              <w:rStyle w:val="PlaceholderText"/>
            </w:rPr>
            <w:t>Insert name of person nominating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ollaUnicaseOTGR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91"/>
    <w:rsid w:val="00025E59"/>
    <w:rsid w:val="0007640F"/>
    <w:rsid w:val="001F5AB2"/>
    <w:rsid w:val="003340D3"/>
    <w:rsid w:val="006D5838"/>
    <w:rsid w:val="00705D91"/>
    <w:rsid w:val="00717109"/>
    <w:rsid w:val="007709BC"/>
    <w:rsid w:val="007A294E"/>
    <w:rsid w:val="00977521"/>
    <w:rsid w:val="00985A2E"/>
    <w:rsid w:val="00A54102"/>
    <w:rsid w:val="00B36861"/>
    <w:rsid w:val="00BF6EFC"/>
    <w:rsid w:val="00D929B6"/>
    <w:rsid w:val="00E324E0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D91"/>
    <w:rPr>
      <w:color w:val="808080"/>
    </w:rPr>
  </w:style>
  <w:style w:type="paragraph" w:customStyle="1" w:styleId="0BE6DC03B933489EACEC3AA69B37B801">
    <w:name w:val="0BE6DC03B933489EACEC3AA69B37B801"/>
    <w:rsid w:val="00705D91"/>
  </w:style>
  <w:style w:type="paragraph" w:customStyle="1" w:styleId="61288C01A7CA42DC9CDDE6BE78F00DBA2">
    <w:name w:val="61288C01A7CA42DC9CDDE6BE78F00DBA2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F9C6057A8301497EB08C292E6E93BBE02">
    <w:name w:val="F9C6057A8301497EB08C292E6E93BBE02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F9CF4001135B499A9B6BFBB6F19A0F6F2">
    <w:name w:val="F9CF4001135B499A9B6BFBB6F19A0F6F2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BB88A9BA052F4103843066298A748C5C2">
    <w:name w:val="BB88A9BA052F4103843066298A748C5C2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FAF64340CAAE47D696FC29499FD61E832">
    <w:name w:val="FAF64340CAAE47D696FC29499FD61E832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466ECC5422C34A2EB02F83F96F5D313C">
    <w:name w:val="466ECC5422C34A2EB02F83F96F5D313C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F7C0C-A726-4E85-8E66-C83E299EE2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Sozial_neu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Receipt_EHPS</vt:lpstr>
      <vt:lpstr>Receipt_EHPS</vt:lpstr>
      <vt:lpstr>Receipt_EHPS</vt:lpstr>
    </vt:vector>
  </TitlesOfParts>
  <Company>Institut für Psychologie</Company>
  <LinksUpToDate>false</LinksUpToDate>
  <CharactersWithSpaces>2444</CharactersWithSpaces>
  <SharedDoc>false</SharedDoc>
  <HLinks>
    <vt:vector size="12" baseType="variant">
      <vt:variant>
        <vt:i4>1441849</vt:i4>
      </vt:variant>
      <vt:variant>
        <vt:i4>3</vt:i4>
      </vt:variant>
      <vt:variant>
        <vt:i4>0</vt:i4>
      </vt:variant>
      <vt:variant>
        <vt:i4>5</vt:i4>
      </vt:variant>
      <vt:variant>
        <vt:lpwstr>mailto:W.Hardeman@uea.ac.uk</vt:lpwstr>
      </vt:variant>
      <vt:variant>
        <vt:lpwstr/>
      </vt:variant>
      <vt:variant>
        <vt:i4>1441849</vt:i4>
      </vt:variant>
      <vt:variant>
        <vt:i4>0</vt:i4>
      </vt:variant>
      <vt:variant>
        <vt:i4>0</vt:i4>
      </vt:variant>
      <vt:variant>
        <vt:i4>5</vt:i4>
      </vt:variant>
      <vt:variant>
        <vt:lpwstr>mailto:W.Hardeman@uea.ac.uk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Receipt_EHPS</dc:title>
  <dc:subject/>
  <dc:creator>Dr. Amelie Wiedemann</dc:creator>
  <cp:keywords/>
  <cp:lastModifiedBy>Sharon Cahill</cp:lastModifiedBy>
  <cp:revision>2</cp:revision>
  <cp:lastPrinted>2012-01-17T03:34:00Z</cp:lastPrinted>
  <dcterms:created xsi:type="dcterms:W3CDTF">2025-09-22T12:31:00Z</dcterms:created>
  <dcterms:modified xsi:type="dcterms:W3CDTF">2025-09-22T12:31:00Z</dcterms:modified>
</cp:coreProperties>
</file>